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B66E0" w14:textId="77777777" w:rsidR="00864D4E" w:rsidRPr="004A7A18" w:rsidRDefault="00864D4E" w:rsidP="00FE3F3C">
      <w:pPr>
        <w:rPr>
          <w:rFonts w:asciiTheme="minorHAnsi" w:hAnsiTheme="minorHAnsi"/>
          <w:b/>
          <w:sz w:val="22"/>
        </w:rPr>
      </w:pPr>
    </w:p>
    <w:p w14:paraId="6EEB97A0" w14:textId="77777777" w:rsidR="009572F9" w:rsidRDefault="009572F9" w:rsidP="00BE76AE">
      <w:pPr>
        <w:jc w:val="center"/>
        <w:rPr>
          <w:b/>
          <w:sz w:val="36"/>
          <w:szCs w:val="36"/>
        </w:rPr>
      </w:pPr>
    </w:p>
    <w:p w14:paraId="0939D316" w14:textId="42AFD783" w:rsidR="00BE76AE" w:rsidRPr="00F83F3F" w:rsidRDefault="00BE76AE" w:rsidP="00BE76AE">
      <w:pPr>
        <w:jc w:val="center"/>
        <w:rPr>
          <w:b/>
          <w:sz w:val="36"/>
          <w:szCs w:val="36"/>
        </w:rPr>
      </w:pPr>
      <w:r w:rsidRPr="00F83F3F">
        <w:rPr>
          <w:b/>
          <w:sz w:val="36"/>
          <w:szCs w:val="36"/>
        </w:rPr>
        <w:t>Žádost o přidělení bytu ve Studené</w:t>
      </w:r>
    </w:p>
    <w:p w14:paraId="0A63A666" w14:textId="77777777" w:rsidR="00BE76AE" w:rsidRPr="009D24CA" w:rsidRDefault="00BE76AE" w:rsidP="00BE76AE">
      <w:r w:rsidRPr="009D24CA">
        <w:t>Bez této žádosti nemůže být přidělen byt. Všechny části v žádosti musí být přesně vyplněny.</w:t>
      </w:r>
    </w:p>
    <w:p w14:paraId="2BF33B65" w14:textId="77777777" w:rsidR="00BE76AE" w:rsidRDefault="00BE76AE" w:rsidP="00BE76AE">
      <w:r w:rsidRPr="009D24CA">
        <w:t>Případné změny, nastalé po podání žádosti, nutno ihned ohlásit na obec.</w:t>
      </w:r>
      <w:r>
        <w:t xml:space="preserve"> </w:t>
      </w:r>
    </w:p>
    <w:p w14:paraId="2D3A6F34" w14:textId="77777777" w:rsidR="00BE76AE" w:rsidRDefault="00BE76AE" w:rsidP="00BE76AE">
      <w:r w:rsidRPr="009B0AFB">
        <w:rPr>
          <w:highlight w:val="yellow"/>
        </w:rPr>
        <w:t>Žádost je platná po dobu 2 let od podání, po této době si zájemce o byt sám musí žádost obnovit.</w:t>
      </w:r>
    </w:p>
    <w:p w14:paraId="35C8EBBE" w14:textId="77777777" w:rsidR="00BE76AE" w:rsidRPr="009D24CA" w:rsidRDefault="00BE76AE" w:rsidP="00BE76AE">
      <w:r>
        <w:t>Telefonní číslo ………………………….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  <w:gridCol w:w="708"/>
        <w:gridCol w:w="1765"/>
        <w:gridCol w:w="1179"/>
        <w:gridCol w:w="3062"/>
      </w:tblGrid>
      <w:tr w:rsidR="00BE76AE" w14:paraId="727CCAE3" w14:textId="77777777" w:rsidTr="00E620F9">
        <w:trPr>
          <w:trHeight w:val="820"/>
        </w:trPr>
        <w:tc>
          <w:tcPr>
            <w:tcW w:w="348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14:paraId="7808A74B" w14:textId="77777777" w:rsidR="00BE76AE" w:rsidRPr="009D24CA" w:rsidRDefault="00BE76AE" w:rsidP="00E620F9">
            <w:pPr>
              <w:ind w:lef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D24CA">
              <w:rPr>
                <w:sz w:val="20"/>
                <w:szCs w:val="20"/>
              </w:rPr>
              <w:t>Jméno a příjmení</w:t>
            </w:r>
          </w:p>
          <w:p w14:paraId="7F06EF30" w14:textId="77777777" w:rsidR="00BE76AE" w:rsidRDefault="00BE76AE" w:rsidP="00E620F9">
            <w:pPr>
              <w:ind w:left="-87"/>
              <w:rPr>
                <w:b/>
              </w:rPr>
            </w:pPr>
          </w:p>
        </w:tc>
        <w:tc>
          <w:tcPr>
            <w:tcW w:w="6120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14:paraId="481309E2" w14:textId="77777777" w:rsidR="00BE76AE" w:rsidRPr="009D24CA" w:rsidRDefault="00BE76AE" w:rsidP="00E62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Den, měsíc, rok a místo narození</w:t>
            </w:r>
          </w:p>
          <w:p w14:paraId="1D6F1046" w14:textId="77777777" w:rsidR="00BE76AE" w:rsidRDefault="00BE76AE" w:rsidP="00E620F9">
            <w:pPr>
              <w:rPr>
                <w:b/>
              </w:rPr>
            </w:pPr>
          </w:p>
          <w:p w14:paraId="48D019DB" w14:textId="77777777" w:rsidR="00BE76AE" w:rsidRDefault="00BE76AE" w:rsidP="00E620F9">
            <w:pPr>
              <w:rPr>
                <w:b/>
              </w:rPr>
            </w:pPr>
          </w:p>
        </w:tc>
      </w:tr>
      <w:tr w:rsidR="00BE76AE" w14:paraId="63EA86D2" w14:textId="77777777" w:rsidTr="00E620F9">
        <w:trPr>
          <w:trHeight w:val="820"/>
        </w:trPr>
        <w:tc>
          <w:tcPr>
            <w:tcW w:w="5280" w:type="dxa"/>
            <w:gridSpan w:val="3"/>
            <w:tcBorders>
              <w:left w:val="single" w:sz="24" w:space="0" w:color="auto"/>
            </w:tcBorders>
          </w:tcPr>
          <w:p w14:paraId="3880489F" w14:textId="77777777" w:rsidR="00BE76AE" w:rsidRPr="009D24CA" w:rsidRDefault="00BE76AE" w:rsidP="00E620F9">
            <w:pPr>
              <w:ind w:lef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Dosavadní bydliště (adresa)</w:t>
            </w:r>
          </w:p>
          <w:p w14:paraId="2C6ED3CE" w14:textId="77777777" w:rsidR="00BE76AE" w:rsidRDefault="00BE76AE" w:rsidP="00E620F9">
            <w:pPr>
              <w:ind w:left="-87"/>
              <w:rPr>
                <w:b/>
              </w:rPr>
            </w:pPr>
          </w:p>
          <w:p w14:paraId="32C049B9" w14:textId="77777777" w:rsidR="00BE76AE" w:rsidRDefault="00BE76AE" w:rsidP="00E620F9">
            <w:pPr>
              <w:ind w:left="-87"/>
              <w:rPr>
                <w:b/>
              </w:rPr>
            </w:pPr>
          </w:p>
        </w:tc>
        <w:tc>
          <w:tcPr>
            <w:tcW w:w="4320" w:type="dxa"/>
            <w:gridSpan w:val="2"/>
            <w:tcBorders>
              <w:right w:val="single" w:sz="24" w:space="0" w:color="auto"/>
            </w:tcBorders>
          </w:tcPr>
          <w:p w14:paraId="15D9076A" w14:textId="77777777" w:rsidR="00BE76AE" w:rsidRPr="009D24CA" w:rsidRDefault="00BE76AE" w:rsidP="00E62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novomanželů datum sňatku</w:t>
            </w:r>
          </w:p>
          <w:p w14:paraId="41FE32BE" w14:textId="77777777" w:rsidR="00BE76AE" w:rsidRPr="009D24CA" w:rsidRDefault="00BE76AE" w:rsidP="00E620F9">
            <w:pPr>
              <w:rPr>
                <w:sz w:val="20"/>
                <w:szCs w:val="20"/>
              </w:rPr>
            </w:pPr>
          </w:p>
          <w:p w14:paraId="4FED7691" w14:textId="77777777" w:rsidR="00BE76AE" w:rsidRDefault="00BE76AE" w:rsidP="00E620F9">
            <w:pPr>
              <w:rPr>
                <w:b/>
              </w:rPr>
            </w:pPr>
          </w:p>
        </w:tc>
      </w:tr>
      <w:tr w:rsidR="00BE76AE" w14:paraId="411D3C44" w14:textId="77777777" w:rsidTr="00E620F9">
        <w:trPr>
          <w:trHeight w:val="820"/>
        </w:trPr>
        <w:tc>
          <w:tcPr>
            <w:tcW w:w="2760" w:type="dxa"/>
            <w:tcBorders>
              <w:left w:val="single" w:sz="24" w:space="0" w:color="auto"/>
              <w:bottom w:val="single" w:sz="24" w:space="0" w:color="auto"/>
            </w:tcBorders>
          </w:tcPr>
          <w:p w14:paraId="37430094" w14:textId="77777777" w:rsidR="00BE76AE" w:rsidRPr="009D24CA" w:rsidRDefault="00BE76AE" w:rsidP="00E620F9">
            <w:pPr>
              <w:ind w:left="-87"/>
              <w:rPr>
                <w:sz w:val="20"/>
                <w:szCs w:val="20"/>
              </w:rPr>
            </w:pPr>
            <w:r w:rsidRPr="009D24CA">
              <w:rPr>
                <w:sz w:val="20"/>
                <w:szCs w:val="20"/>
              </w:rPr>
              <w:t xml:space="preserve"> Zaměstnání</w:t>
            </w:r>
          </w:p>
          <w:p w14:paraId="207A02E3" w14:textId="77777777" w:rsidR="00BE76AE" w:rsidRDefault="00BE76AE" w:rsidP="00E620F9">
            <w:pPr>
              <w:ind w:left="-87"/>
              <w:rPr>
                <w:b/>
              </w:rPr>
            </w:pPr>
          </w:p>
        </w:tc>
        <w:tc>
          <w:tcPr>
            <w:tcW w:w="3720" w:type="dxa"/>
            <w:gridSpan w:val="3"/>
            <w:tcBorders>
              <w:bottom w:val="single" w:sz="24" w:space="0" w:color="auto"/>
            </w:tcBorders>
          </w:tcPr>
          <w:p w14:paraId="03CD7F22" w14:textId="77777777" w:rsidR="00BE76AE" w:rsidRPr="009D24CA" w:rsidRDefault="00BE76AE" w:rsidP="00E620F9">
            <w:pPr>
              <w:rPr>
                <w:sz w:val="20"/>
                <w:szCs w:val="20"/>
              </w:rPr>
            </w:pPr>
            <w:r w:rsidRPr="009D24CA">
              <w:rPr>
                <w:sz w:val="20"/>
                <w:szCs w:val="20"/>
              </w:rPr>
              <w:t>Zaměstnavatel</w:t>
            </w:r>
          </w:p>
          <w:p w14:paraId="7D92E575" w14:textId="77777777" w:rsidR="00BE76AE" w:rsidRDefault="00BE76AE" w:rsidP="00E620F9">
            <w:pPr>
              <w:rPr>
                <w:b/>
              </w:rPr>
            </w:pPr>
          </w:p>
        </w:tc>
        <w:tc>
          <w:tcPr>
            <w:tcW w:w="3120" w:type="dxa"/>
            <w:tcBorders>
              <w:bottom w:val="single" w:sz="24" w:space="0" w:color="auto"/>
              <w:right w:val="single" w:sz="24" w:space="0" w:color="auto"/>
            </w:tcBorders>
          </w:tcPr>
          <w:p w14:paraId="0779BCDB" w14:textId="77777777" w:rsidR="00BE76AE" w:rsidRPr="009D24CA" w:rsidRDefault="00BE76AE" w:rsidP="00E620F9">
            <w:pPr>
              <w:rPr>
                <w:sz w:val="20"/>
                <w:szCs w:val="20"/>
              </w:rPr>
            </w:pPr>
            <w:r w:rsidRPr="009D24CA">
              <w:rPr>
                <w:sz w:val="20"/>
                <w:szCs w:val="20"/>
              </w:rPr>
              <w:t>Rodina bydlí v</w:t>
            </w:r>
          </w:p>
          <w:p w14:paraId="644EE111" w14:textId="77777777" w:rsidR="00BE76AE" w:rsidRDefault="00BE76AE" w:rsidP="00E620F9">
            <w:pPr>
              <w:rPr>
                <w:b/>
              </w:rPr>
            </w:pPr>
          </w:p>
        </w:tc>
      </w:tr>
    </w:tbl>
    <w:p w14:paraId="199DD68B" w14:textId="77777777" w:rsidR="00BE76AE" w:rsidRDefault="00BE76AE" w:rsidP="00BE76AE"/>
    <w:p w14:paraId="573C642B" w14:textId="77777777" w:rsidR="00BE76AE" w:rsidRDefault="00BE76AE" w:rsidP="00BE76AE">
      <w:r>
        <w:t xml:space="preserve">Osoby, které budou </w:t>
      </w:r>
      <w:proofErr w:type="gramStart"/>
      <w:r>
        <w:t>žíti</w:t>
      </w:r>
      <w:proofErr w:type="gramEnd"/>
      <w:r>
        <w:t xml:space="preserve"> s žadatelem ve společné domácnosti</w:t>
      </w:r>
    </w:p>
    <w:tbl>
      <w:tblPr>
        <w:tblW w:w="0" w:type="auto"/>
        <w:tblInd w:w="15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1963"/>
        <w:gridCol w:w="924"/>
        <w:gridCol w:w="1181"/>
        <w:gridCol w:w="658"/>
        <w:gridCol w:w="1582"/>
        <w:gridCol w:w="2220"/>
      </w:tblGrid>
      <w:tr w:rsidR="00BE76AE" w14:paraId="25F34A0C" w14:textId="77777777" w:rsidTr="009572F9">
        <w:trPr>
          <w:trHeight w:val="580"/>
        </w:trPr>
        <w:tc>
          <w:tcPr>
            <w:tcW w:w="896" w:type="dxa"/>
            <w:tcBorders>
              <w:bottom w:val="single" w:sz="12" w:space="0" w:color="auto"/>
              <w:right w:val="single" w:sz="2" w:space="0" w:color="auto"/>
            </w:tcBorders>
          </w:tcPr>
          <w:p w14:paraId="42DB9F03" w14:textId="77777777" w:rsidR="00BE76AE" w:rsidRDefault="00BE76AE" w:rsidP="00E620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Číslo</w:t>
            </w:r>
          </w:p>
          <w:p w14:paraId="7E700450" w14:textId="77777777" w:rsidR="00BE76AE" w:rsidRPr="000E3258" w:rsidRDefault="00BE76AE" w:rsidP="00E620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běžné</w:t>
            </w:r>
          </w:p>
        </w:tc>
        <w:tc>
          <w:tcPr>
            <w:tcW w:w="2887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62632E" w14:textId="77777777" w:rsidR="00BE76AE" w:rsidRPr="00CC41B1" w:rsidRDefault="00BE76AE" w:rsidP="00E620F9">
            <w:pPr>
              <w:jc w:val="center"/>
            </w:pPr>
            <w:r w:rsidRPr="00CC41B1">
              <w:t>Jméno a příjmení</w:t>
            </w:r>
          </w:p>
        </w:tc>
        <w:tc>
          <w:tcPr>
            <w:tcW w:w="1839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83A7C4" w14:textId="77777777" w:rsidR="00BE76AE" w:rsidRDefault="00BE76AE" w:rsidP="00E620F9">
            <w:pPr>
              <w:jc w:val="center"/>
            </w:pPr>
            <w:r>
              <w:t>Datum narození</w:t>
            </w:r>
          </w:p>
        </w:tc>
        <w:tc>
          <w:tcPr>
            <w:tcW w:w="158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C7CBB1" w14:textId="77777777" w:rsidR="00BE76AE" w:rsidRDefault="00BE76AE" w:rsidP="00E620F9">
            <w:pPr>
              <w:jc w:val="center"/>
            </w:pPr>
            <w:r>
              <w:t>Stav k žadateli</w:t>
            </w:r>
          </w:p>
        </w:tc>
        <w:tc>
          <w:tcPr>
            <w:tcW w:w="222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FDE15B3" w14:textId="77777777" w:rsidR="00BE76AE" w:rsidRDefault="00BE76AE" w:rsidP="00E620F9">
            <w:pPr>
              <w:jc w:val="center"/>
            </w:pPr>
            <w:r>
              <w:t>Dosud hlášen bytem v obci</w:t>
            </w:r>
          </w:p>
        </w:tc>
      </w:tr>
      <w:tr w:rsidR="00BE76AE" w14:paraId="4F230452" w14:textId="77777777" w:rsidTr="009572F9">
        <w:trPr>
          <w:trHeight w:val="580"/>
        </w:trPr>
        <w:tc>
          <w:tcPr>
            <w:tcW w:w="896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C75EC" w14:textId="77777777" w:rsidR="00BE76AE" w:rsidRPr="000E3258" w:rsidRDefault="00BE76AE" w:rsidP="00E620F9">
            <w:pPr>
              <w:jc w:val="center"/>
              <w:rPr>
                <w:b/>
              </w:rPr>
            </w:pPr>
            <w:r w:rsidRPr="000E3258">
              <w:rPr>
                <w:b/>
              </w:rPr>
              <w:t>1</w:t>
            </w:r>
          </w:p>
        </w:tc>
        <w:tc>
          <w:tcPr>
            <w:tcW w:w="288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47DC1" w14:textId="77777777" w:rsidR="00BE76AE" w:rsidRDefault="00BE76AE" w:rsidP="00E620F9"/>
        </w:tc>
        <w:tc>
          <w:tcPr>
            <w:tcW w:w="183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93699" w14:textId="77777777" w:rsidR="00BE76AE" w:rsidRDefault="00BE76AE" w:rsidP="00E620F9"/>
        </w:tc>
        <w:tc>
          <w:tcPr>
            <w:tcW w:w="15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05696" w14:textId="77777777" w:rsidR="00BE76AE" w:rsidRDefault="00BE76AE" w:rsidP="00E620F9"/>
        </w:tc>
        <w:tc>
          <w:tcPr>
            <w:tcW w:w="22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0D068B84" w14:textId="77777777" w:rsidR="00BE76AE" w:rsidRDefault="00BE76AE" w:rsidP="00E620F9"/>
        </w:tc>
      </w:tr>
      <w:tr w:rsidR="00BE76AE" w14:paraId="3666E085" w14:textId="77777777" w:rsidTr="009572F9">
        <w:trPr>
          <w:trHeight w:val="580"/>
        </w:trPr>
        <w:tc>
          <w:tcPr>
            <w:tcW w:w="8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C26B2" w14:textId="469E2718" w:rsidR="00BE76AE" w:rsidRPr="000E3258" w:rsidRDefault="009572F9" w:rsidP="00E620F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53D0D" w14:textId="77777777" w:rsidR="00BE76AE" w:rsidRDefault="00BE76AE" w:rsidP="00E620F9"/>
        </w:tc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3F305" w14:textId="77777777" w:rsidR="00BE76AE" w:rsidRDefault="00BE76AE" w:rsidP="00E620F9"/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EAB62" w14:textId="77777777" w:rsidR="00BE76AE" w:rsidRDefault="00BE76AE" w:rsidP="00E620F9"/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8119AA7" w14:textId="77777777" w:rsidR="00BE76AE" w:rsidRDefault="00BE76AE" w:rsidP="00E620F9"/>
        </w:tc>
      </w:tr>
      <w:tr w:rsidR="009572F9" w14:paraId="3F275418" w14:textId="77777777" w:rsidTr="009572F9">
        <w:trPr>
          <w:trHeight w:val="580"/>
        </w:trPr>
        <w:tc>
          <w:tcPr>
            <w:tcW w:w="8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0AFBC" w14:textId="3C4E9DB5" w:rsidR="009572F9" w:rsidRPr="000E3258" w:rsidRDefault="009572F9" w:rsidP="00E620F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288A7" w14:textId="77777777" w:rsidR="009572F9" w:rsidRDefault="009572F9" w:rsidP="00E620F9"/>
        </w:tc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141D6" w14:textId="77777777" w:rsidR="009572F9" w:rsidRDefault="009572F9" w:rsidP="00E620F9"/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7A06A" w14:textId="77777777" w:rsidR="009572F9" w:rsidRDefault="009572F9" w:rsidP="00E620F9"/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851A4AE" w14:textId="77777777" w:rsidR="009572F9" w:rsidRDefault="009572F9" w:rsidP="00E620F9"/>
        </w:tc>
      </w:tr>
      <w:tr w:rsidR="00BE76AE" w14:paraId="649993D3" w14:textId="77777777" w:rsidTr="009572F9">
        <w:trPr>
          <w:trHeight w:val="580"/>
        </w:trPr>
        <w:tc>
          <w:tcPr>
            <w:tcW w:w="8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01EB7" w14:textId="6F1EA8EE" w:rsidR="00BE76AE" w:rsidRPr="000E3258" w:rsidRDefault="009572F9" w:rsidP="00E620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72880" w14:textId="77777777" w:rsidR="00BE76AE" w:rsidRDefault="00BE76AE" w:rsidP="00E620F9"/>
        </w:tc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97E0F" w14:textId="77777777" w:rsidR="00BE76AE" w:rsidRDefault="00BE76AE" w:rsidP="00E620F9"/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5CAD6" w14:textId="77777777" w:rsidR="00BE76AE" w:rsidRDefault="00BE76AE" w:rsidP="00E620F9"/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6332EDD" w14:textId="77777777" w:rsidR="00BE76AE" w:rsidRDefault="00BE76AE" w:rsidP="00E620F9"/>
        </w:tc>
      </w:tr>
      <w:tr w:rsidR="00BE76AE" w14:paraId="676A1FA2" w14:textId="77777777" w:rsidTr="009572F9">
        <w:trPr>
          <w:trHeight w:val="580"/>
        </w:trPr>
        <w:tc>
          <w:tcPr>
            <w:tcW w:w="8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8F7B1" w14:textId="6C892854" w:rsidR="00BE76AE" w:rsidRPr="000E3258" w:rsidRDefault="009572F9" w:rsidP="00E620F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32CAD" w14:textId="77777777" w:rsidR="00BE76AE" w:rsidRDefault="00BE76AE" w:rsidP="00E620F9"/>
        </w:tc>
        <w:tc>
          <w:tcPr>
            <w:tcW w:w="18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5A791" w14:textId="77777777" w:rsidR="00BE76AE" w:rsidRDefault="00BE76AE" w:rsidP="00E620F9"/>
        </w:tc>
        <w:tc>
          <w:tcPr>
            <w:tcW w:w="1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A1A6D" w14:textId="77777777" w:rsidR="00BE76AE" w:rsidRDefault="00BE76AE" w:rsidP="00E620F9"/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2349CA3" w14:textId="77777777" w:rsidR="00BE76AE" w:rsidRDefault="00BE76AE" w:rsidP="00E620F9"/>
        </w:tc>
      </w:tr>
      <w:tr w:rsidR="00BE76AE" w14:paraId="6665A7FD" w14:textId="77777777" w:rsidTr="009572F9">
        <w:trPr>
          <w:trHeight w:val="580"/>
        </w:trPr>
        <w:tc>
          <w:tcPr>
            <w:tcW w:w="896" w:type="dxa"/>
            <w:vMerge w:val="restart"/>
            <w:tcBorders>
              <w:top w:val="single" w:sz="18" w:space="0" w:color="auto"/>
              <w:right w:val="single" w:sz="2" w:space="0" w:color="auto"/>
            </w:tcBorders>
            <w:textDirection w:val="btLr"/>
            <w:vAlign w:val="center"/>
          </w:tcPr>
          <w:p w14:paraId="457C87D9" w14:textId="77777777" w:rsidR="00BE76AE" w:rsidRPr="00825100" w:rsidRDefault="00BE76AE" w:rsidP="00E620F9">
            <w:pPr>
              <w:ind w:left="113" w:right="113"/>
              <w:jc w:val="center"/>
              <w:rPr>
                <w:b/>
              </w:rPr>
            </w:pPr>
            <w:r w:rsidRPr="00825100">
              <w:rPr>
                <w:b/>
              </w:rPr>
              <w:t>Současné bydlení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469AC" w14:textId="77777777" w:rsidR="00BE76AE" w:rsidRDefault="00BE76AE" w:rsidP="00E620F9">
            <w:pPr>
              <w:jc w:val="center"/>
            </w:pPr>
            <w:r>
              <w:t>1. V PODNÁJMU</w:t>
            </w:r>
          </w:p>
        </w:tc>
        <w:tc>
          <w:tcPr>
            <w:tcW w:w="210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6BD27" w14:textId="77777777" w:rsidR="00BE76AE" w:rsidRPr="00825100" w:rsidRDefault="00BE76AE" w:rsidP="00E62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rodičů *)</w:t>
            </w:r>
          </w:p>
        </w:tc>
        <w:tc>
          <w:tcPr>
            <w:tcW w:w="22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380EC" w14:textId="77777777" w:rsidR="00BE76AE" w:rsidRPr="00825100" w:rsidRDefault="00BE76AE" w:rsidP="00E620F9">
            <w:pPr>
              <w:rPr>
                <w:sz w:val="20"/>
                <w:szCs w:val="20"/>
              </w:rPr>
            </w:pPr>
            <w:r w:rsidRPr="00825100">
              <w:rPr>
                <w:sz w:val="20"/>
                <w:szCs w:val="20"/>
              </w:rPr>
              <w:t>u příbuzných *)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C5AC09" w14:textId="77777777" w:rsidR="00BE76AE" w:rsidRPr="00825100" w:rsidRDefault="00BE76AE" w:rsidP="00E62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cizích lidí *)</w:t>
            </w:r>
          </w:p>
        </w:tc>
      </w:tr>
      <w:tr w:rsidR="00BE76AE" w14:paraId="31B9C3E3" w14:textId="77777777" w:rsidTr="009572F9">
        <w:trPr>
          <w:trHeight w:val="580"/>
        </w:trPr>
        <w:tc>
          <w:tcPr>
            <w:tcW w:w="896" w:type="dxa"/>
            <w:vMerge/>
            <w:tcBorders>
              <w:right w:val="single" w:sz="2" w:space="0" w:color="auto"/>
            </w:tcBorders>
          </w:tcPr>
          <w:p w14:paraId="64EA8321" w14:textId="77777777" w:rsidR="00BE76AE" w:rsidRDefault="00BE76AE" w:rsidP="00E620F9"/>
        </w:tc>
        <w:tc>
          <w:tcPr>
            <w:tcW w:w="85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3B56A40" w14:textId="77777777" w:rsidR="00BE76AE" w:rsidRDefault="00BE76AE" w:rsidP="00E620F9">
            <w:pPr>
              <w:jc w:val="center"/>
            </w:pPr>
            <w:r>
              <w:t>kteří mají byt o kuchyni m</w:t>
            </w:r>
            <w:r w:rsidRPr="00825100">
              <w:rPr>
                <w:vertAlign w:val="superscript"/>
              </w:rPr>
              <w:t>2</w:t>
            </w:r>
            <w:r>
              <w:t xml:space="preserve"> …</w:t>
            </w:r>
            <w:proofErr w:type="gramStart"/>
            <w:r>
              <w:t>…....</w:t>
            </w:r>
            <w:proofErr w:type="gramEnd"/>
            <w:r>
              <w:t>. a</w:t>
            </w:r>
            <w:proofErr w:type="gramStart"/>
            <w:r>
              <w:t xml:space="preserve"> ..</w:t>
            </w:r>
            <w:proofErr w:type="gramEnd"/>
            <w:r>
              <w:t>……… pokojích o celkové výměře m</w:t>
            </w:r>
            <w:r w:rsidRPr="00825100">
              <w:rPr>
                <w:vertAlign w:val="superscript"/>
              </w:rPr>
              <w:t>2</w:t>
            </w:r>
            <w:r>
              <w:t xml:space="preserve"> 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BE76AE" w14:paraId="66E0934E" w14:textId="77777777" w:rsidTr="009572F9">
        <w:trPr>
          <w:trHeight w:val="580"/>
        </w:trPr>
        <w:tc>
          <w:tcPr>
            <w:tcW w:w="896" w:type="dxa"/>
            <w:vMerge/>
            <w:tcBorders>
              <w:right w:val="single" w:sz="2" w:space="0" w:color="auto"/>
            </w:tcBorders>
          </w:tcPr>
          <w:p w14:paraId="3E9C9C81" w14:textId="77777777" w:rsidR="00BE76AE" w:rsidRDefault="00BE76AE" w:rsidP="00E620F9"/>
        </w:tc>
        <w:tc>
          <w:tcPr>
            <w:tcW w:w="85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92CCDD1" w14:textId="77777777" w:rsidR="00BE76AE" w:rsidRDefault="00BE76AE" w:rsidP="00E620F9">
            <w:r>
              <w:t xml:space="preserve"> a byt tento obývá celkem </w:t>
            </w:r>
            <w:proofErr w:type="gramStart"/>
            <w:r>
              <w:t>…….</w:t>
            </w:r>
            <w:proofErr w:type="gramEnd"/>
            <w:r>
              <w:t>.………. osob, z toho ……………... dětí do 10 let</w:t>
            </w:r>
          </w:p>
        </w:tc>
      </w:tr>
      <w:tr w:rsidR="00BE76AE" w14:paraId="01937B67" w14:textId="77777777" w:rsidTr="009572F9">
        <w:trPr>
          <w:trHeight w:val="580"/>
        </w:trPr>
        <w:tc>
          <w:tcPr>
            <w:tcW w:w="896" w:type="dxa"/>
            <w:vMerge/>
            <w:tcBorders>
              <w:right w:val="single" w:sz="2" w:space="0" w:color="auto"/>
            </w:tcBorders>
          </w:tcPr>
          <w:p w14:paraId="50800302" w14:textId="77777777" w:rsidR="00BE76AE" w:rsidRDefault="00BE76AE" w:rsidP="00E620F9"/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03E3D" w14:textId="77777777" w:rsidR="00BE76AE" w:rsidRDefault="00BE76AE" w:rsidP="00E620F9">
            <w:r>
              <w:t>2. V NÁJMU</w:t>
            </w:r>
          </w:p>
        </w:tc>
        <w:tc>
          <w:tcPr>
            <w:tcW w:w="21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0942F" w14:textId="77777777" w:rsidR="00BE76AE" w:rsidRDefault="00BE76AE" w:rsidP="00E620F9">
            <w:r>
              <w:rPr>
                <w:sz w:val="20"/>
                <w:szCs w:val="20"/>
              </w:rPr>
              <w:t>u rodičů *)</w:t>
            </w:r>
          </w:p>
        </w:tc>
        <w:tc>
          <w:tcPr>
            <w:tcW w:w="2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1A9BD" w14:textId="77777777" w:rsidR="00BE76AE" w:rsidRDefault="00BE76AE" w:rsidP="00E620F9">
            <w:r w:rsidRPr="00825100">
              <w:rPr>
                <w:sz w:val="20"/>
                <w:szCs w:val="20"/>
              </w:rPr>
              <w:t>u příbuzných *)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0798941" w14:textId="77777777" w:rsidR="00BE76AE" w:rsidRDefault="00BE76AE" w:rsidP="00E620F9">
            <w:r>
              <w:rPr>
                <w:sz w:val="20"/>
                <w:szCs w:val="20"/>
              </w:rPr>
              <w:t>u cizích lidí *)</w:t>
            </w:r>
          </w:p>
        </w:tc>
      </w:tr>
      <w:tr w:rsidR="00BE76AE" w14:paraId="0F8A24F3" w14:textId="77777777" w:rsidTr="009572F9">
        <w:trPr>
          <w:trHeight w:val="758"/>
        </w:trPr>
        <w:tc>
          <w:tcPr>
            <w:tcW w:w="896" w:type="dxa"/>
            <w:vMerge/>
            <w:tcBorders>
              <w:right w:val="single" w:sz="2" w:space="0" w:color="auto"/>
            </w:tcBorders>
          </w:tcPr>
          <w:p w14:paraId="11F1CA67" w14:textId="77777777" w:rsidR="00BE76AE" w:rsidRDefault="00BE76AE" w:rsidP="00E620F9"/>
        </w:tc>
        <w:tc>
          <w:tcPr>
            <w:tcW w:w="8528" w:type="dxa"/>
            <w:gridSpan w:val="6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3EE9CCD" w14:textId="77777777" w:rsidR="00BE76AE" w:rsidRDefault="00BE76AE" w:rsidP="00E620F9">
            <w:r>
              <w:t xml:space="preserve">a obývaný byt pozůstává z kuchyně ve </w:t>
            </w:r>
            <w:proofErr w:type="gramStart"/>
            <w:r>
              <w:t>výměře  …</w:t>
            </w:r>
            <w:proofErr w:type="gramEnd"/>
            <w:r>
              <w:t>……………..   m</w:t>
            </w:r>
            <w:r w:rsidRPr="00825100">
              <w:rPr>
                <w:vertAlign w:val="superscript"/>
              </w:rPr>
              <w:t>2</w:t>
            </w:r>
            <w:r>
              <w:t xml:space="preserve"> </w:t>
            </w:r>
          </w:p>
          <w:p w14:paraId="7402191B" w14:textId="77777777" w:rsidR="00BE76AE" w:rsidRDefault="00BE76AE" w:rsidP="00E620F9">
            <w:r>
              <w:t xml:space="preserve">                               </w:t>
            </w:r>
            <w:proofErr w:type="gramStart"/>
            <w:r>
              <w:t>a..</w:t>
            </w:r>
            <w:proofErr w:type="gramEnd"/>
            <w:r>
              <w:t xml:space="preserve"> ……. pokojů ve výměře</w:t>
            </w:r>
            <w:proofErr w:type="gramStart"/>
            <w:r>
              <w:t xml:space="preserve"> ….</w:t>
            </w:r>
            <w:proofErr w:type="gramEnd"/>
            <w:r>
              <w:t>…..…………   m</w:t>
            </w:r>
            <w:r w:rsidRPr="00825100">
              <w:rPr>
                <w:vertAlign w:val="superscript"/>
              </w:rPr>
              <w:t>2</w:t>
            </w:r>
          </w:p>
        </w:tc>
      </w:tr>
    </w:tbl>
    <w:p w14:paraId="41B82B02" w14:textId="77777777" w:rsidR="00BE76AE" w:rsidRDefault="00BE76AE" w:rsidP="00BE76AE">
      <w:r>
        <w:t xml:space="preserve">Popis bytu v němž žadatel </w:t>
      </w:r>
      <w:proofErr w:type="gramStart"/>
      <w:r>
        <w:t>bydlí:¨</w:t>
      </w:r>
      <w:proofErr w:type="gramEnd"/>
    </w:p>
    <w:p w14:paraId="5156D66C" w14:textId="77777777" w:rsidR="00BE76AE" w:rsidRDefault="00BE76AE" w:rsidP="00BE76AE">
      <w:r>
        <w:t>*) Moderní byt – běžný byt staršího typu – pavlačový byt – vadné provizorium – sklepní byt</w:t>
      </w:r>
    </w:p>
    <w:p w14:paraId="0B6CE041" w14:textId="77777777" w:rsidR="00BE76AE" w:rsidRDefault="00BE76AE" w:rsidP="00BE76AE">
      <w:r>
        <w:t xml:space="preserve">Byt se nalézá v přízemí, poschodí, podkroví atd.  Výška bytu   …………… m. </w:t>
      </w:r>
    </w:p>
    <w:p w14:paraId="6AE3CA1E" w14:textId="77777777" w:rsidR="00BE76AE" w:rsidRDefault="00BE76AE" w:rsidP="00BE76AE">
      <w:r>
        <w:t>*) Nehodící se škrtne!</w:t>
      </w:r>
    </w:p>
    <w:p w14:paraId="62ABD179" w14:textId="77777777" w:rsidR="009572F9" w:rsidRDefault="009572F9" w:rsidP="00BE76AE">
      <w:pPr>
        <w:rPr>
          <w:b/>
        </w:rPr>
      </w:pPr>
    </w:p>
    <w:p w14:paraId="502A888C" w14:textId="77777777" w:rsidR="009572F9" w:rsidRDefault="009572F9" w:rsidP="00BE76AE">
      <w:pPr>
        <w:rPr>
          <w:b/>
        </w:rPr>
      </w:pPr>
    </w:p>
    <w:p w14:paraId="4D76DC86" w14:textId="77777777" w:rsidR="009572F9" w:rsidRDefault="009572F9" w:rsidP="00BE76AE">
      <w:pPr>
        <w:rPr>
          <w:b/>
        </w:rPr>
      </w:pPr>
    </w:p>
    <w:p w14:paraId="117D22BB" w14:textId="77777777" w:rsidR="009572F9" w:rsidRDefault="009572F9" w:rsidP="00BE76AE">
      <w:pPr>
        <w:rPr>
          <w:b/>
        </w:rPr>
      </w:pPr>
    </w:p>
    <w:p w14:paraId="01836021" w14:textId="77777777" w:rsidR="009572F9" w:rsidRDefault="009572F9" w:rsidP="00BE76AE">
      <w:pPr>
        <w:rPr>
          <w:b/>
        </w:rPr>
      </w:pPr>
    </w:p>
    <w:p w14:paraId="3FCDDD0E" w14:textId="08AA1F67" w:rsidR="00BE76AE" w:rsidRDefault="00BE76AE" w:rsidP="00BE76AE">
      <w:pPr>
        <w:rPr>
          <w:b/>
        </w:rPr>
      </w:pPr>
      <w:r w:rsidRPr="007B1F36">
        <w:rPr>
          <w:b/>
        </w:rPr>
        <w:t xml:space="preserve">Svou žádost o přidělení bytu ve </w:t>
      </w:r>
      <w:proofErr w:type="gramStart"/>
      <w:r w:rsidRPr="007B1F36">
        <w:rPr>
          <w:b/>
        </w:rPr>
        <w:t>Studené  odůvodňuji</w:t>
      </w:r>
      <w:proofErr w:type="gramEnd"/>
      <w:r w:rsidRPr="007B1F36">
        <w:rPr>
          <w:b/>
        </w:rPr>
        <w:t xml:space="preserve"> stručně takto:</w:t>
      </w:r>
    </w:p>
    <w:p w14:paraId="57A63B2D" w14:textId="77777777" w:rsidR="00BE76AE" w:rsidRDefault="00BE76AE" w:rsidP="00BE76AE">
      <w:pPr>
        <w:rPr>
          <w:b/>
        </w:rPr>
      </w:pPr>
    </w:p>
    <w:p w14:paraId="1F390611" w14:textId="77777777" w:rsidR="00BE76AE" w:rsidRDefault="00BE76AE" w:rsidP="00BE76AE">
      <w:pPr>
        <w:rPr>
          <w:b/>
        </w:rPr>
      </w:pPr>
    </w:p>
    <w:p w14:paraId="69AA700C" w14:textId="77777777" w:rsidR="00BE76AE" w:rsidRDefault="00BE76AE" w:rsidP="00BE76AE">
      <w:pPr>
        <w:rPr>
          <w:b/>
        </w:rPr>
      </w:pPr>
    </w:p>
    <w:p w14:paraId="4A996D33" w14:textId="77777777" w:rsidR="00BE76AE" w:rsidRDefault="00BE76AE" w:rsidP="00BE76AE">
      <w:r>
        <w:t>…………………………………………………………………………………………………………</w:t>
      </w:r>
    </w:p>
    <w:p w14:paraId="7AFF2C7E" w14:textId="77777777" w:rsidR="00BE76AE" w:rsidRDefault="00BE76AE" w:rsidP="00BE76AE"/>
    <w:p w14:paraId="2A5ADE5A" w14:textId="77777777" w:rsidR="00BE76AE" w:rsidRDefault="00BE76AE" w:rsidP="00BE76AE"/>
    <w:p w14:paraId="7B10F0D8" w14:textId="77777777" w:rsidR="00BE76AE" w:rsidRDefault="00BE76AE" w:rsidP="00BE76AE"/>
    <w:p w14:paraId="53F4799E" w14:textId="77777777" w:rsidR="00BE76AE" w:rsidRPr="007B1F36" w:rsidRDefault="00BE76AE" w:rsidP="00BE76AE">
      <w:r>
        <w:t>…………………………………………………………………………………………………………</w:t>
      </w:r>
    </w:p>
    <w:p w14:paraId="64EA72A5" w14:textId="77777777" w:rsidR="00BE76AE" w:rsidRDefault="00BE76AE" w:rsidP="00BE76AE"/>
    <w:p w14:paraId="113D1264" w14:textId="77777777" w:rsidR="00BE76AE" w:rsidRDefault="00BE76AE" w:rsidP="00BE76AE"/>
    <w:p w14:paraId="6EF72FC3" w14:textId="77777777" w:rsidR="00BE76AE" w:rsidRDefault="00BE76AE" w:rsidP="00BE76AE"/>
    <w:p w14:paraId="1BF036D7" w14:textId="77777777" w:rsidR="00BE76AE" w:rsidRPr="007B1F36" w:rsidRDefault="00BE76AE" w:rsidP="00BE76AE">
      <w:r>
        <w:t>…………………………………………………………………………………………………………</w:t>
      </w:r>
    </w:p>
    <w:p w14:paraId="69749844" w14:textId="77777777" w:rsidR="00BE76AE" w:rsidRDefault="00BE76AE" w:rsidP="00BE76AE"/>
    <w:p w14:paraId="39025174" w14:textId="77777777" w:rsidR="00BE76AE" w:rsidRDefault="00BE76AE" w:rsidP="00BE76AE"/>
    <w:p w14:paraId="28FBA66F" w14:textId="77777777" w:rsidR="00BE76AE" w:rsidRDefault="00BE76AE" w:rsidP="00BE76AE"/>
    <w:p w14:paraId="592CBB40" w14:textId="77777777" w:rsidR="00BE76AE" w:rsidRPr="007B1F36" w:rsidRDefault="00BE76AE" w:rsidP="00BE76AE">
      <w:r>
        <w:t>…………………………………………………………………………………………………………</w:t>
      </w:r>
    </w:p>
    <w:p w14:paraId="241878AB" w14:textId="77777777" w:rsidR="00BE76AE" w:rsidRDefault="00BE76AE" w:rsidP="00BE76AE"/>
    <w:p w14:paraId="59D9F99B" w14:textId="77777777" w:rsidR="00BE76AE" w:rsidRDefault="00BE76AE" w:rsidP="00BE76AE"/>
    <w:p w14:paraId="1A49A613" w14:textId="77777777" w:rsidR="00BE76AE" w:rsidRDefault="00BE76AE" w:rsidP="00BE76AE"/>
    <w:p w14:paraId="1674D68F" w14:textId="77777777" w:rsidR="00BE76AE" w:rsidRDefault="00BE76AE" w:rsidP="00BE76AE"/>
    <w:p w14:paraId="1B57F382" w14:textId="77777777" w:rsidR="00BE76AE" w:rsidRDefault="00BE76AE" w:rsidP="00BE76AE">
      <w:pPr>
        <w:rPr>
          <w:b/>
        </w:rPr>
      </w:pPr>
      <w:r w:rsidRPr="007B1F36">
        <w:rPr>
          <w:b/>
        </w:rPr>
        <w:t>Tuto žádost je třeba vyplnit a neprodleně vrátit obci za účelem zapsání do místního seznamu uchazečů o byt.</w:t>
      </w:r>
    </w:p>
    <w:p w14:paraId="1825879D" w14:textId="77777777" w:rsidR="00BE76AE" w:rsidRDefault="00BE76AE" w:rsidP="00BE76AE">
      <w:pPr>
        <w:rPr>
          <w:b/>
        </w:rPr>
      </w:pPr>
    </w:p>
    <w:p w14:paraId="72D04D27" w14:textId="77777777" w:rsidR="00BE76AE" w:rsidRDefault="00BE76AE" w:rsidP="00BE76AE">
      <w:pPr>
        <w:rPr>
          <w:b/>
        </w:rPr>
      </w:pPr>
    </w:p>
    <w:p w14:paraId="3C2CB712" w14:textId="77777777" w:rsidR="00BE76AE" w:rsidRDefault="00BE76AE" w:rsidP="00BE76AE">
      <w:pPr>
        <w:rPr>
          <w:b/>
        </w:rPr>
      </w:pPr>
    </w:p>
    <w:p w14:paraId="1A780894" w14:textId="77777777" w:rsidR="00BE76AE" w:rsidRDefault="00BE76AE" w:rsidP="00BE76AE">
      <w:pPr>
        <w:rPr>
          <w:b/>
        </w:rPr>
      </w:pPr>
      <w:r>
        <w:rPr>
          <w:b/>
        </w:rPr>
        <w:t>Prohlašuji, že všechny údaje jsou pravdivé a jsem si vědom(a) event. trestních následků uvedením nepravdivých údajů.</w:t>
      </w:r>
    </w:p>
    <w:p w14:paraId="09EDE3D8" w14:textId="77777777" w:rsidR="00BE76AE" w:rsidRDefault="00BE76AE" w:rsidP="00BE76AE">
      <w:pPr>
        <w:rPr>
          <w:b/>
        </w:rPr>
      </w:pPr>
    </w:p>
    <w:p w14:paraId="064A934A" w14:textId="77777777" w:rsidR="00BE76AE" w:rsidRDefault="00BE76AE" w:rsidP="00BE76AE">
      <w:pPr>
        <w:rPr>
          <w:b/>
        </w:rPr>
      </w:pPr>
      <w:r>
        <w:rPr>
          <w:b/>
        </w:rPr>
        <w:t>V případě potřeby jsem ochoten(na) vyplnit dotazník o majetkových poměrech.</w:t>
      </w:r>
    </w:p>
    <w:p w14:paraId="76012BBC" w14:textId="77777777" w:rsidR="00BE76AE" w:rsidRDefault="00BE76AE" w:rsidP="00BE76AE">
      <w:pPr>
        <w:rPr>
          <w:b/>
        </w:rPr>
      </w:pPr>
    </w:p>
    <w:p w14:paraId="25F7D1CC" w14:textId="77777777" w:rsidR="00BE76AE" w:rsidRDefault="00BE76AE" w:rsidP="00BE76AE">
      <w:pPr>
        <w:rPr>
          <w:b/>
        </w:rPr>
      </w:pPr>
    </w:p>
    <w:p w14:paraId="2F383462" w14:textId="77777777" w:rsidR="00BE76AE" w:rsidRDefault="00BE76AE" w:rsidP="00BE76AE">
      <w:pPr>
        <w:rPr>
          <w:b/>
        </w:rPr>
      </w:pPr>
    </w:p>
    <w:p w14:paraId="1A3E7310" w14:textId="77777777" w:rsidR="00BE76AE" w:rsidRDefault="00BE76AE" w:rsidP="00BE76AE">
      <w:pPr>
        <w:rPr>
          <w:b/>
        </w:rPr>
      </w:pPr>
    </w:p>
    <w:p w14:paraId="68D0F005" w14:textId="77777777" w:rsidR="00BE76AE" w:rsidRDefault="00BE76AE" w:rsidP="00BE76AE">
      <w:pPr>
        <w:rPr>
          <w:b/>
        </w:rPr>
      </w:pPr>
    </w:p>
    <w:p w14:paraId="3294ED66" w14:textId="77777777" w:rsidR="00BE76AE" w:rsidRDefault="00BE76AE" w:rsidP="00BE76AE">
      <w:pPr>
        <w:rPr>
          <w:b/>
        </w:rPr>
      </w:pPr>
      <w:r>
        <w:rPr>
          <w:b/>
        </w:rPr>
        <w:t>Ve 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  dne ………………………………….  20 …………….</w:t>
      </w:r>
    </w:p>
    <w:p w14:paraId="16642604" w14:textId="77777777" w:rsidR="00BE76AE" w:rsidRDefault="00BE76AE" w:rsidP="00BE76AE">
      <w:pPr>
        <w:rPr>
          <w:b/>
        </w:rPr>
      </w:pPr>
    </w:p>
    <w:p w14:paraId="1B1337A1" w14:textId="77777777" w:rsidR="00BE76AE" w:rsidRDefault="00BE76AE" w:rsidP="00BE76AE">
      <w:pPr>
        <w:rPr>
          <w:b/>
        </w:rPr>
      </w:pPr>
    </w:p>
    <w:p w14:paraId="4B49DC9A" w14:textId="77777777" w:rsidR="00BE76AE" w:rsidRDefault="00BE76AE" w:rsidP="00BE76AE">
      <w:pPr>
        <w:rPr>
          <w:b/>
        </w:rPr>
      </w:pPr>
    </w:p>
    <w:p w14:paraId="6BA0D3DD" w14:textId="77777777" w:rsidR="00BE76AE" w:rsidRDefault="00BE76AE" w:rsidP="00BE76AE">
      <w:pPr>
        <w:rPr>
          <w:b/>
        </w:rPr>
      </w:pPr>
    </w:p>
    <w:p w14:paraId="13ECAFE9" w14:textId="77777777" w:rsidR="00BE76AE" w:rsidRDefault="00BE76AE" w:rsidP="00BE76A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A254366" w14:textId="77777777" w:rsidR="00BE76AE" w:rsidRDefault="00BE76AE" w:rsidP="00BE76AE">
      <w:pPr>
        <w:rPr>
          <w:b/>
        </w:rPr>
      </w:pPr>
    </w:p>
    <w:p w14:paraId="0297A462" w14:textId="77777777" w:rsidR="00BE76AE" w:rsidRDefault="00BE76AE" w:rsidP="00BE76A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……………………………………………….</w:t>
      </w:r>
    </w:p>
    <w:p w14:paraId="0E89EEB0" w14:textId="77777777" w:rsidR="00BE76AE" w:rsidRPr="007B1F36" w:rsidRDefault="00BE76AE" w:rsidP="00BE76A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vlastnoruční podpis žadatele</w:t>
      </w:r>
    </w:p>
    <w:p w14:paraId="42667AB6" w14:textId="77777777" w:rsidR="002B576F" w:rsidRDefault="002B576F" w:rsidP="00681F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F6238B" w14:textId="77777777" w:rsidR="00BE76AE" w:rsidRDefault="00BE76AE" w:rsidP="00681F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6381E5" w14:textId="77777777" w:rsidR="00BE76AE" w:rsidRDefault="00BE76AE" w:rsidP="00681F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E6C518" w14:textId="77777777" w:rsidR="009572F9" w:rsidRDefault="009572F9" w:rsidP="00BE76AE">
      <w:pPr>
        <w:rPr>
          <w:b/>
        </w:rPr>
      </w:pPr>
    </w:p>
    <w:p w14:paraId="6512166D" w14:textId="77777777" w:rsidR="009572F9" w:rsidRDefault="009572F9" w:rsidP="00BE76AE">
      <w:pPr>
        <w:rPr>
          <w:b/>
        </w:rPr>
      </w:pPr>
    </w:p>
    <w:p w14:paraId="6C928BC9" w14:textId="77777777" w:rsidR="009572F9" w:rsidRDefault="009572F9" w:rsidP="00BE76AE">
      <w:pPr>
        <w:rPr>
          <w:b/>
        </w:rPr>
      </w:pPr>
    </w:p>
    <w:p w14:paraId="7FF493D5" w14:textId="77777777" w:rsidR="009572F9" w:rsidRDefault="009572F9" w:rsidP="00BE76AE">
      <w:pPr>
        <w:rPr>
          <w:b/>
        </w:rPr>
      </w:pPr>
    </w:p>
    <w:p w14:paraId="43F29A73" w14:textId="4D097C5B" w:rsidR="00BE76AE" w:rsidRDefault="00BE76AE" w:rsidP="00BE76AE">
      <w:pPr>
        <w:rPr>
          <w:b/>
        </w:rPr>
      </w:pPr>
      <w:r>
        <w:rPr>
          <w:b/>
        </w:rPr>
        <w:t>Souhlas se z</w:t>
      </w:r>
      <w:r w:rsidRPr="005B3C01">
        <w:rPr>
          <w:b/>
        </w:rPr>
        <w:t>pracování</w:t>
      </w:r>
      <w:r>
        <w:rPr>
          <w:b/>
        </w:rPr>
        <w:t>m</w:t>
      </w:r>
      <w:r w:rsidRPr="005B3C01">
        <w:rPr>
          <w:b/>
        </w:rPr>
        <w:t xml:space="preserve"> osobních údajů</w:t>
      </w:r>
      <w:r>
        <w:rPr>
          <w:b/>
        </w:rPr>
        <w:t xml:space="preserve"> – žadatel o byt</w:t>
      </w:r>
    </w:p>
    <w:p w14:paraId="4D1C0285" w14:textId="77777777" w:rsidR="00BE76AE" w:rsidRDefault="00BE76AE" w:rsidP="00BE76AE">
      <w:pPr>
        <w:rPr>
          <w:b/>
        </w:rPr>
      </w:pPr>
    </w:p>
    <w:p w14:paraId="469992DD" w14:textId="77777777" w:rsidR="00BE76AE" w:rsidRDefault="00BE76AE" w:rsidP="00BE76AE">
      <w:pPr>
        <w:tabs>
          <w:tab w:val="left" w:pos="3544"/>
          <w:tab w:val="left" w:pos="3686"/>
          <w:tab w:val="left" w:pos="6521"/>
        </w:tabs>
        <w:ind w:right="-140"/>
        <w:rPr>
          <w:b/>
        </w:rPr>
      </w:pPr>
      <w:r>
        <w:rPr>
          <w:b/>
        </w:rPr>
        <w:t xml:space="preserve">Jméno: …………………                  </w:t>
      </w:r>
      <w:proofErr w:type="gramStart"/>
      <w:r>
        <w:rPr>
          <w:b/>
        </w:rPr>
        <w:t>Příjmení:…</w:t>
      </w:r>
      <w:proofErr w:type="gramEnd"/>
      <w:r>
        <w:rPr>
          <w:b/>
        </w:rPr>
        <w:t>…………………</w:t>
      </w:r>
      <w:r>
        <w:rPr>
          <w:b/>
        </w:rPr>
        <w:tab/>
        <w:t>nar. 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0CA40D5E" w14:textId="77777777" w:rsidR="00BE76AE" w:rsidRDefault="00BE76AE" w:rsidP="00BE76AE">
      <w:pPr>
        <w:rPr>
          <w:b/>
        </w:rPr>
      </w:pPr>
    </w:p>
    <w:p w14:paraId="0CA183E7" w14:textId="77777777" w:rsidR="00BE76AE" w:rsidRDefault="00BE76AE" w:rsidP="00BE76AE">
      <w:pPr>
        <w:rPr>
          <w:b/>
        </w:rPr>
      </w:pPr>
    </w:p>
    <w:p w14:paraId="2B4DE39A" w14:textId="77777777" w:rsidR="00BE76AE" w:rsidRDefault="00BE76AE" w:rsidP="00BE76AE">
      <w:pPr>
        <w:rPr>
          <w:b/>
        </w:rPr>
      </w:pPr>
      <w:r>
        <w:rPr>
          <w:b/>
        </w:rPr>
        <w:t>Souhlas se z</w:t>
      </w:r>
      <w:r w:rsidRPr="005B3C01">
        <w:rPr>
          <w:b/>
        </w:rPr>
        <w:t>pracování</w:t>
      </w:r>
      <w:r>
        <w:rPr>
          <w:b/>
        </w:rPr>
        <w:t>m</w:t>
      </w:r>
      <w:r w:rsidRPr="005B3C01">
        <w:rPr>
          <w:b/>
        </w:rPr>
        <w:t xml:space="preserve"> osobních údajů</w:t>
      </w:r>
      <w:r>
        <w:rPr>
          <w:b/>
        </w:rPr>
        <w:t xml:space="preserve"> – osoba mladší 15 let,</w:t>
      </w:r>
      <w:r>
        <w:t xml:space="preserve"> která bude </w:t>
      </w:r>
      <w:proofErr w:type="gramStart"/>
      <w:r>
        <w:t>žíti</w:t>
      </w:r>
      <w:proofErr w:type="gramEnd"/>
      <w:r>
        <w:t xml:space="preserve"> s žadatelem ve společné domácnosti</w:t>
      </w:r>
      <w:r>
        <w:rPr>
          <w:b/>
        </w:rPr>
        <w:t xml:space="preserve"> </w:t>
      </w:r>
    </w:p>
    <w:p w14:paraId="662144A3" w14:textId="77777777" w:rsidR="00BE76AE" w:rsidRDefault="00BE76AE" w:rsidP="00BE76AE">
      <w:pPr>
        <w:ind w:right="-140"/>
        <w:rPr>
          <w:b/>
        </w:rPr>
      </w:pPr>
    </w:p>
    <w:p w14:paraId="25531C2D" w14:textId="77777777" w:rsidR="00BE76AE" w:rsidRPr="005B3C01" w:rsidRDefault="00BE76AE" w:rsidP="00BE76AE">
      <w:pPr>
        <w:ind w:right="-140"/>
        <w:rPr>
          <w:b/>
        </w:rPr>
      </w:pPr>
      <w:r>
        <w:rPr>
          <w:b/>
        </w:rPr>
        <w:t>Jméno: …………………</w:t>
      </w:r>
      <w:r>
        <w:rPr>
          <w:b/>
        </w:rPr>
        <w:tab/>
      </w:r>
      <w:r>
        <w:rPr>
          <w:b/>
        </w:rPr>
        <w:tab/>
        <w:t>Příjmení: …………………</w:t>
      </w:r>
      <w:r>
        <w:rPr>
          <w:b/>
        </w:rPr>
        <w:tab/>
        <w:t>nar. 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006CA09A" w14:textId="77777777" w:rsidR="00BE76AE" w:rsidRDefault="00BE76AE" w:rsidP="00BE76AE">
      <w:pPr>
        <w:ind w:right="-140"/>
        <w:rPr>
          <w:b/>
        </w:rPr>
      </w:pPr>
    </w:p>
    <w:p w14:paraId="6259D48A" w14:textId="77777777" w:rsidR="00BE76AE" w:rsidRDefault="00BE76AE" w:rsidP="00BE76AE">
      <w:pPr>
        <w:ind w:right="-140"/>
        <w:rPr>
          <w:b/>
        </w:rPr>
      </w:pPr>
      <w:r>
        <w:rPr>
          <w:b/>
        </w:rPr>
        <w:t>Jméno: …………………</w:t>
      </w:r>
      <w:r>
        <w:rPr>
          <w:b/>
        </w:rPr>
        <w:tab/>
      </w:r>
      <w:r>
        <w:rPr>
          <w:b/>
        </w:rPr>
        <w:tab/>
        <w:t>Příjmení: …………………</w:t>
      </w:r>
      <w:r>
        <w:rPr>
          <w:b/>
        </w:rPr>
        <w:tab/>
        <w:t>nar. 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2B3B8C80" w14:textId="77777777" w:rsidR="00BE76AE" w:rsidRDefault="00BE76AE" w:rsidP="00BE76AE">
      <w:pPr>
        <w:ind w:right="-140"/>
        <w:rPr>
          <w:b/>
        </w:rPr>
      </w:pPr>
    </w:p>
    <w:p w14:paraId="2689CBB1" w14:textId="77777777" w:rsidR="00BE76AE" w:rsidRDefault="00BE76AE" w:rsidP="00BE76AE">
      <w:pPr>
        <w:tabs>
          <w:tab w:val="left" w:pos="2268"/>
          <w:tab w:val="left" w:pos="2552"/>
          <w:tab w:val="left" w:pos="2694"/>
        </w:tabs>
        <w:ind w:right="-140"/>
        <w:rPr>
          <w:b/>
        </w:rPr>
      </w:pPr>
      <w:r>
        <w:rPr>
          <w:b/>
        </w:rPr>
        <w:t>Jméno: 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Příjmení: ………………… </w:t>
      </w:r>
      <w:r>
        <w:rPr>
          <w:b/>
        </w:rPr>
        <w:tab/>
        <w:t>nar. 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0F57F9D4" w14:textId="77777777" w:rsidR="00BE76AE" w:rsidRDefault="00BE76AE" w:rsidP="00BE76AE">
      <w:pPr>
        <w:jc w:val="both"/>
      </w:pPr>
    </w:p>
    <w:p w14:paraId="3D17FA28" w14:textId="77777777" w:rsidR="00BE76AE" w:rsidRDefault="00BE76AE" w:rsidP="00BE76AE">
      <w:pPr>
        <w:jc w:val="both"/>
      </w:pPr>
      <w:r>
        <w:t xml:space="preserve">Správce, kterým je </w:t>
      </w:r>
      <w:r w:rsidRPr="00EC066B">
        <w:rPr>
          <w:b/>
        </w:rPr>
        <w:t>Obec Studená, se sídlem nám. Sv. J. Nepomuckého 18, 378 56 Studená,</w:t>
      </w:r>
      <w:r>
        <w:t xml:space="preserve"> </w:t>
      </w:r>
      <w:r w:rsidRPr="00615A0E">
        <w:rPr>
          <w:rFonts w:cs="Calibri"/>
          <w:b/>
        </w:rPr>
        <w:t xml:space="preserve">IČ: </w:t>
      </w:r>
      <w:r w:rsidRPr="001A175C">
        <w:rPr>
          <w:b/>
        </w:rPr>
        <w:t>00247545</w:t>
      </w:r>
      <w:r>
        <w:t xml:space="preserve"> bude zpracovávat Vaše osobní údaje uvedené v žádosti o přidělení bytu na základě čl. 6 odst. 1 písm. b) Nařízení Evropského parlamentu a Rady (EU) 2016/679 ze dne 27. dubna 2016, o ochraně fyzických osob v souvislosti se zpracováním osobních údajů a o volném pohybu těchto údajů a o zrušení směrnice 95/46/ES (obecné nařízení o ochraně osobních údajů), (dále jen „GDPR“) za účelem plnění smluvní povinnosti. </w:t>
      </w:r>
    </w:p>
    <w:p w14:paraId="5BE49696" w14:textId="77777777" w:rsidR="00BE76AE" w:rsidRDefault="00BE76AE" w:rsidP="00BE76AE">
      <w:pPr>
        <w:jc w:val="both"/>
      </w:pPr>
      <w:r>
        <w:t xml:space="preserve">Účelem zpracování Vašich osobních údajů je získání požadovaných informací pro jednání směřující k uzavření smlouvy o nájmu obecního bytu a následně naplňování smlouvy o nájmu obecního bytu. </w:t>
      </w:r>
    </w:p>
    <w:p w14:paraId="6B71F253" w14:textId="77777777" w:rsidR="00BE76AE" w:rsidRDefault="00BE76AE" w:rsidP="00BE76AE">
      <w:pPr>
        <w:jc w:val="both"/>
      </w:pPr>
      <w:r>
        <w:t>Správce bude zpracovávat Vaše osobní údaje po dobu nutnou pro splnění účelu, tedy po dobu poskytování nájmu a následně pro archivační účely dle skartačního a archivačního plánu obce a v souladu se zákonem.</w:t>
      </w:r>
    </w:p>
    <w:p w14:paraId="0D6A4155" w14:textId="77777777" w:rsidR="00BE76AE" w:rsidRPr="00615A0E" w:rsidRDefault="00BE76AE" w:rsidP="00BE76AE">
      <w:pPr>
        <w:pStyle w:val="Bezmezer"/>
        <w:jc w:val="both"/>
        <w:rPr>
          <w:rFonts w:ascii="Calibri" w:hAnsi="Calibri"/>
        </w:rPr>
      </w:pPr>
      <w:r w:rsidRPr="00615A0E">
        <w:rPr>
          <w:rFonts w:ascii="Calibri" w:hAnsi="Calibri"/>
        </w:rPr>
        <w:t xml:space="preserve">Vaše osobní údaje nebudou předávány do třetí země nebo mezinárodní organizaci. </w:t>
      </w:r>
    </w:p>
    <w:p w14:paraId="40591200" w14:textId="77777777" w:rsidR="00BE76AE" w:rsidRPr="00615A0E" w:rsidRDefault="00BE76AE" w:rsidP="00BE76AE">
      <w:pPr>
        <w:pStyle w:val="Bezmezer"/>
        <w:jc w:val="both"/>
        <w:rPr>
          <w:rFonts w:ascii="Calibri" w:hAnsi="Calibri"/>
        </w:rPr>
      </w:pPr>
    </w:p>
    <w:p w14:paraId="341465B7" w14:textId="77777777" w:rsidR="00BE76AE" w:rsidRPr="00615A0E" w:rsidRDefault="00BE76AE" w:rsidP="00BE76AE">
      <w:pPr>
        <w:pStyle w:val="Bezmezer"/>
        <w:jc w:val="both"/>
        <w:rPr>
          <w:rFonts w:ascii="Calibri" w:hAnsi="Calibri"/>
        </w:rPr>
      </w:pPr>
      <w:r w:rsidRPr="00615A0E">
        <w:rPr>
          <w:rFonts w:ascii="Calibri" w:hAnsi="Calibri"/>
        </w:rPr>
        <w:t>Dle nařízení GDPR máte rovněž právo:</w:t>
      </w:r>
    </w:p>
    <w:p w14:paraId="0D8EDD8C" w14:textId="77777777" w:rsidR="00BE76AE" w:rsidRPr="00615A0E" w:rsidRDefault="00BE76AE" w:rsidP="00BE76AE">
      <w:pPr>
        <w:pStyle w:val="Bezmezer"/>
        <w:jc w:val="both"/>
        <w:rPr>
          <w:rFonts w:ascii="Calibri" w:hAnsi="Calibri"/>
        </w:rPr>
      </w:pPr>
      <w:r w:rsidRPr="00615A0E">
        <w:rPr>
          <w:rFonts w:ascii="Calibri" w:hAnsi="Calibri"/>
        </w:rPr>
        <w:t>-</w:t>
      </w:r>
      <w:r w:rsidRPr="00615A0E">
        <w:rPr>
          <w:rFonts w:ascii="Calibri" w:hAnsi="Calibri"/>
        </w:rPr>
        <w:tab/>
        <w:t xml:space="preserve">požadovat přístup ke svým osobním údajům, </w:t>
      </w:r>
    </w:p>
    <w:p w14:paraId="3CD602F3" w14:textId="77777777" w:rsidR="00BE76AE" w:rsidRPr="00615A0E" w:rsidRDefault="00BE76AE" w:rsidP="00BE76AE">
      <w:pPr>
        <w:pStyle w:val="Bezmezer"/>
        <w:jc w:val="both"/>
        <w:rPr>
          <w:rFonts w:ascii="Calibri" w:hAnsi="Calibri"/>
        </w:rPr>
      </w:pPr>
      <w:r w:rsidRPr="00615A0E">
        <w:rPr>
          <w:rFonts w:ascii="Calibri" w:hAnsi="Calibri"/>
        </w:rPr>
        <w:t>-</w:t>
      </w:r>
      <w:r w:rsidRPr="00615A0E">
        <w:rPr>
          <w:rFonts w:ascii="Calibri" w:hAnsi="Calibri"/>
        </w:rPr>
        <w:tab/>
        <w:t>na opravu nebo doplnění svých osobních údajů, jsou-li nepřesné nebo neúplné,</w:t>
      </w:r>
    </w:p>
    <w:p w14:paraId="793BFBDE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  <w:r w:rsidRPr="00615A0E">
        <w:rPr>
          <w:rFonts w:ascii="Calibri" w:hAnsi="Calibri"/>
        </w:rPr>
        <w:t>-</w:t>
      </w:r>
      <w:r w:rsidRPr="00615A0E">
        <w:rPr>
          <w:rFonts w:ascii="Calibri" w:hAnsi="Calibri"/>
        </w:rPr>
        <w:tab/>
        <w:t>na výmaz, popřípadě omezení zpracování svých osobních údajů, je-li dán některý z důvodů podle GDPR,</w:t>
      </w:r>
    </w:p>
    <w:p w14:paraId="0D3A5A74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  <w:r w:rsidRPr="00615A0E">
        <w:rPr>
          <w:rFonts w:ascii="Calibri" w:hAnsi="Calibri"/>
        </w:rPr>
        <w:t>-</w:t>
      </w:r>
      <w:r w:rsidRPr="00615A0E">
        <w:rPr>
          <w:rFonts w:ascii="Calibri" w:hAnsi="Calibri"/>
        </w:rPr>
        <w:tab/>
        <w:t>podat stížnost u Úřadu na ochranu osobních údajů jako dozorového úřadu, pokud máte za to, že zpracování Vašich osobních údajů porušuje obecné nařízení o ochraně osobních údajů.</w:t>
      </w:r>
    </w:p>
    <w:p w14:paraId="12ACCFB6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</w:p>
    <w:p w14:paraId="0AA93C1B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</w:p>
    <w:p w14:paraId="19739A1F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</w:p>
    <w:p w14:paraId="02EC6797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</w:p>
    <w:p w14:paraId="424EB48B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</w:p>
    <w:p w14:paraId="6071042D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  <w:r w:rsidRPr="00615A0E">
        <w:rPr>
          <w:rFonts w:ascii="Calibri" w:hAnsi="Calibri"/>
        </w:rPr>
        <w:t>Datum: …………………</w:t>
      </w:r>
      <w:proofErr w:type="gramStart"/>
      <w:r w:rsidRPr="00615A0E">
        <w:rPr>
          <w:rFonts w:ascii="Calibri" w:hAnsi="Calibri"/>
        </w:rPr>
        <w:t>…….</w:t>
      </w:r>
      <w:proofErr w:type="gramEnd"/>
      <w:r w:rsidRPr="00615A0E">
        <w:rPr>
          <w:rFonts w:ascii="Calibri" w:hAnsi="Calibri"/>
        </w:rPr>
        <w:t>.</w:t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  <w:t>………………………………………..</w:t>
      </w:r>
    </w:p>
    <w:p w14:paraId="6ABA0E5B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  <w:t>podpis</w:t>
      </w:r>
    </w:p>
    <w:p w14:paraId="7EC5BB5B" w14:textId="77777777" w:rsidR="00BE76AE" w:rsidRDefault="00BE76AE" w:rsidP="00BE76AE">
      <w:pPr>
        <w:jc w:val="both"/>
      </w:pPr>
    </w:p>
    <w:p w14:paraId="5BA83B7F" w14:textId="77777777" w:rsidR="009572F9" w:rsidRDefault="009572F9" w:rsidP="00BE76AE">
      <w:pPr>
        <w:rPr>
          <w:b/>
        </w:rPr>
      </w:pPr>
    </w:p>
    <w:p w14:paraId="61877058" w14:textId="77777777" w:rsidR="009572F9" w:rsidRDefault="009572F9" w:rsidP="00BE76AE">
      <w:pPr>
        <w:rPr>
          <w:b/>
        </w:rPr>
      </w:pPr>
    </w:p>
    <w:p w14:paraId="7342DD41" w14:textId="77777777" w:rsidR="009572F9" w:rsidRDefault="009572F9" w:rsidP="00BE76AE">
      <w:pPr>
        <w:rPr>
          <w:b/>
        </w:rPr>
      </w:pPr>
    </w:p>
    <w:p w14:paraId="1147FBB5" w14:textId="77777777" w:rsidR="009572F9" w:rsidRDefault="009572F9" w:rsidP="00BE76AE">
      <w:pPr>
        <w:rPr>
          <w:b/>
        </w:rPr>
      </w:pPr>
    </w:p>
    <w:p w14:paraId="604759D9" w14:textId="77777777" w:rsidR="009572F9" w:rsidRDefault="009572F9" w:rsidP="00BE76AE">
      <w:pPr>
        <w:rPr>
          <w:b/>
        </w:rPr>
      </w:pPr>
    </w:p>
    <w:p w14:paraId="66744F6F" w14:textId="77777777" w:rsidR="009572F9" w:rsidRDefault="009572F9" w:rsidP="00BE76AE">
      <w:pPr>
        <w:rPr>
          <w:b/>
        </w:rPr>
      </w:pPr>
    </w:p>
    <w:p w14:paraId="17D8B8C8" w14:textId="77777777" w:rsidR="009572F9" w:rsidRDefault="009572F9" w:rsidP="00BE76AE">
      <w:pPr>
        <w:rPr>
          <w:b/>
        </w:rPr>
      </w:pPr>
    </w:p>
    <w:p w14:paraId="54790BB7" w14:textId="77777777" w:rsidR="009572F9" w:rsidRDefault="009572F9" w:rsidP="00BE76AE">
      <w:pPr>
        <w:rPr>
          <w:b/>
        </w:rPr>
      </w:pPr>
    </w:p>
    <w:p w14:paraId="59721F03" w14:textId="77777777" w:rsidR="009572F9" w:rsidRDefault="009572F9" w:rsidP="00BE76AE">
      <w:pPr>
        <w:rPr>
          <w:b/>
        </w:rPr>
      </w:pPr>
    </w:p>
    <w:p w14:paraId="03BC3B4B" w14:textId="77777777" w:rsidR="009572F9" w:rsidRDefault="009572F9" w:rsidP="00BE76AE">
      <w:pPr>
        <w:rPr>
          <w:b/>
        </w:rPr>
      </w:pPr>
    </w:p>
    <w:p w14:paraId="6C528830" w14:textId="77777777" w:rsidR="009572F9" w:rsidRDefault="009572F9" w:rsidP="00BE76AE">
      <w:pPr>
        <w:rPr>
          <w:b/>
        </w:rPr>
      </w:pPr>
    </w:p>
    <w:p w14:paraId="5FB76B35" w14:textId="77777777" w:rsidR="009572F9" w:rsidRDefault="009572F9" w:rsidP="00BE76AE">
      <w:pPr>
        <w:rPr>
          <w:b/>
        </w:rPr>
      </w:pPr>
    </w:p>
    <w:p w14:paraId="02B18D65" w14:textId="353F7D51" w:rsidR="00BE76AE" w:rsidRDefault="00BE76AE" w:rsidP="00BE76AE">
      <w:pPr>
        <w:rPr>
          <w:b/>
        </w:rPr>
      </w:pPr>
      <w:r>
        <w:rPr>
          <w:b/>
        </w:rPr>
        <w:t>Souhlas se z</w:t>
      </w:r>
      <w:r w:rsidRPr="005B3C01">
        <w:rPr>
          <w:b/>
        </w:rPr>
        <w:t>pracování</w:t>
      </w:r>
      <w:r>
        <w:rPr>
          <w:b/>
        </w:rPr>
        <w:t>m</w:t>
      </w:r>
      <w:r w:rsidRPr="005B3C01">
        <w:rPr>
          <w:b/>
        </w:rPr>
        <w:t xml:space="preserve"> osobních údajů</w:t>
      </w:r>
      <w:r>
        <w:rPr>
          <w:b/>
        </w:rPr>
        <w:t xml:space="preserve"> – osoba starší 15 let,</w:t>
      </w:r>
      <w:r>
        <w:t xml:space="preserve"> která bude </w:t>
      </w:r>
      <w:proofErr w:type="gramStart"/>
      <w:r>
        <w:t>žíti</w:t>
      </w:r>
      <w:proofErr w:type="gramEnd"/>
      <w:r>
        <w:t xml:space="preserve"> s žadatelem ve společné domácnosti</w:t>
      </w:r>
      <w:r>
        <w:rPr>
          <w:b/>
        </w:rPr>
        <w:t xml:space="preserve"> </w:t>
      </w:r>
    </w:p>
    <w:p w14:paraId="708A0E91" w14:textId="77777777" w:rsidR="00BE76AE" w:rsidRDefault="00BE76AE" w:rsidP="00BE76AE">
      <w:pPr>
        <w:ind w:right="-140"/>
        <w:rPr>
          <w:b/>
        </w:rPr>
      </w:pPr>
    </w:p>
    <w:p w14:paraId="7B5DB754" w14:textId="77777777" w:rsidR="00BE76AE" w:rsidRPr="005B3C01" w:rsidRDefault="00BE76AE" w:rsidP="00BE76AE">
      <w:pPr>
        <w:ind w:right="-140"/>
        <w:rPr>
          <w:b/>
        </w:rPr>
      </w:pPr>
      <w:r>
        <w:rPr>
          <w:b/>
        </w:rPr>
        <w:t>Jméno: …………………</w:t>
      </w:r>
      <w:r>
        <w:rPr>
          <w:b/>
        </w:rPr>
        <w:tab/>
      </w:r>
      <w:r>
        <w:rPr>
          <w:b/>
        </w:rPr>
        <w:tab/>
        <w:t>Příjmení: …………………</w:t>
      </w:r>
      <w:r>
        <w:rPr>
          <w:b/>
        </w:rPr>
        <w:tab/>
        <w:t>nar. 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554EFC96" w14:textId="77777777" w:rsidR="00BE76AE" w:rsidRDefault="00BE76AE" w:rsidP="00BE76AE">
      <w:pPr>
        <w:ind w:right="-140"/>
        <w:rPr>
          <w:b/>
        </w:rPr>
      </w:pPr>
    </w:p>
    <w:p w14:paraId="523CF60F" w14:textId="77777777" w:rsidR="00BE76AE" w:rsidRDefault="00BE76AE" w:rsidP="00BE76AE">
      <w:pPr>
        <w:jc w:val="both"/>
      </w:pPr>
    </w:p>
    <w:p w14:paraId="07B8890D" w14:textId="77777777" w:rsidR="00BE76AE" w:rsidRDefault="00BE76AE" w:rsidP="00BE76AE">
      <w:pPr>
        <w:jc w:val="both"/>
      </w:pPr>
      <w:r>
        <w:t xml:space="preserve">Správce, kterým je </w:t>
      </w:r>
      <w:r w:rsidRPr="00EC066B">
        <w:rPr>
          <w:b/>
        </w:rPr>
        <w:t>Obec Studená, se sídlem nám. Sv. J. Nepomuckého 18, 378 56 Studená,</w:t>
      </w:r>
      <w:r>
        <w:t xml:space="preserve"> </w:t>
      </w:r>
      <w:r w:rsidRPr="00615A0E">
        <w:rPr>
          <w:rFonts w:cs="Calibri"/>
          <w:b/>
        </w:rPr>
        <w:t xml:space="preserve">IČ: </w:t>
      </w:r>
      <w:r w:rsidRPr="001A175C">
        <w:rPr>
          <w:b/>
        </w:rPr>
        <w:t>00247545</w:t>
      </w:r>
      <w:r>
        <w:t xml:space="preserve"> bude zpracovávat Vaše osobní údaje uvedené v žádosti o přidělení bytu na základě čl. 6 odst. 1 písm. b) Nařízení Evropského parlamentu a Rady (EU) 2016/679 ze dne 27. dubna 2016, o ochraně fyzických osob v souvislosti se zpracováním osobních údajů a o volném pohybu těchto údajů a o zrušení směrnice 95/46/ES (obecné nařízení o ochraně osobních údajů), (dále jen „GDPR“) za účelem plnění smluvní povinnosti. </w:t>
      </w:r>
    </w:p>
    <w:p w14:paraId="4D6E64E7" w14:textId="77777777" w:rsidR="00BE76AE" w:rsidRDefault="00BE76AE" w:rsidP="00BE76AE">
      <w:pPr>
        <w:jc w:val="both"/>
      </w:pPr>
      <w:r>
        <w:t xml:space="preserve">Účelem zpracování Vašich osobních údajů je získání požadovaných informací pro jednání směřující k uzavření smlouvy o nájmu obecního bytu a následně naplňování smlouvy o nájmu obecního bytu. </w:t>
      </w:r>
    </w:p>
    <w:p w14:paraId="1F21E011" w14:textId="77777777" w:rsidR="00BE76AE" w:rsidRDefault="00BE76AE" w:rsidP="00BE76AE">
      <w:pPr>
        <w:jc w:val="both"/>
      </w:pPr>
      <w:r>
        <w:t>Správce bude zpracovávat Vaše osobní údaje po dobu nutnou pro splnění účelu, tedy po dobu poskytování nájmu a následně pro archivační účely dle skartačního a archivačního plánu obce a v souladu se zákonem.</w:t>
      </w:r>
    </w:p>
    <w:p w14:paraId="719DA019" w14:textId="77777777" w:rsidR="00BE76AE" w:rsidRPr="00615A0E" w:rsidRDefault="00BE76AE" w:rsidP="00BE76AE">
      <w:pPr>
        <w:pStyle w:val="Bezmezer"/>
        <w:jc w:val="both"/>
        <w:rPr>
          <w:rFonts w:ascii="Calibri" w:hAnsi="Calibri"/>
        </w:rPr>
      </w:pPr>
      <w:r w:rsidRPr="00615A0E">
        <w:rPr>
          <w:rFonts w:ascii="Calibri" w:hAnsi="Calibri"/>
        </w:rPr>
        <w:t xml:space="preserve">Vaše osobní údaje nebudou předávány do třetí země nebo mezinárodní organizaci. </w:t>
      </w:r>
    </w:p>
    <w:p w14:paraId="4713DA90" w14:textId="77777777" w:rsidR="00BE76AE" w:rsidRPr="00615A0E" w:rsidRDefault="00BE76AE" w:rsidP="00BE76AE">
      <w:pPr>
        <w:pStyle w:val="Bezmezer"/>
        <w:jc w:val="both"/>
        <w:rPr>
          <w:rFonts w:ascii="Calibri" w:hAnsi="Calibri"/>
        </w:rPr>
      </w:pPr>
    </w:p>
    <w:p w14:paraId="5FB4AD56" w14:textId="77777777" w:rsidR="00BE76AE" w:rsidRPr="00615A0E" w:rsidRDefault="00BE76AE" w:rsidP="00BE76AE">
      <w:pPr>
        <w:pStyle w:val="Bezmezer"/>
        <w:jc w:val="both"/>
        <w:rPr>
          <w:rFonts w:ascii="Calibri" w:hAnsi="Calibri"/>
        </w:rPr>
      </w:pPr>
      <w:r w:rsidRPr="00615A0E">
        <w:rPr>
          <w:rFonts w:ascii="Calibri" w:hAnsi="Calibri"/>
        </w:rPr>
        <w:t>Dle nařízení GDPR máte rovněž právo:</w:t>
      </w:r>
    </w:p>
    <w:p w14:paraId="316AB314" w14:textId="77777777" w:rsidR="00BE76AE" w:rsidRPr="00615A0E" w:rsidRDefault="00BE76AE" w:rsidP="00BE76AE">
      <w:pPr>
        <w:pStyle w:val="Bezmezer"/>
        <w:jc w:val="both"/>
        <w:rPr>
          <w:rFonts w:ascii="Calibri" w:hAnsi="Calibri"/>
        </w:rPr>
      </w:pPr>
      <w:r w:rsidRPr="00615A0E">
        <w:rPr>
          <w:rFonts w:ascii="Calibri" w:hAnsi="Calibri"/>
        </w:rPr>
        <w:t>-</w:t>
      </w:r>
      <w:r w:rsidRPr="00615A0E">
        <w:rPr>
          <w:rFonts w:ascii="Calibri" w:hAnsi="Calibri"/>
        </w:rPr>
        <w:tab/>
        <w:t xml:space="preserve">požadovat přístup ke svým osobním údajům, </w:t>
      </w:r>
    </w:p>
    <w:p w14:paraId="6564E340" w14:textId="77777777" w:rsidR="00BE76AE" w:rsidRPr="00615A0E" w:rsidRDefault="00BE76AE" w:rsidP="00BE76AE">
      <w:pPr>
        <w:pStyle w:val="Bezmezer"/>
        <w:jc w:val="both"/>
        <w:rPr>
          <w:rFonts w:ascii="Calibri" w:hAnsi="Calibri"/>
        </w:rPr>
      </w:pPr>
      <w:r w:rsidRPr="00615A0E">
        <w:rPr>
          <w:rFonts w:ascii="Calibri" w:hAnsi="Calibri"/>
        </w:rPr>
        <w:t>-</w:t>
      </w:r>
      <w:r w:rsidRPr="00615A0E">
        <w:rPr>
          <w:rFonts w:ascii="Calibri" w:hAnsi="Calibri"/>
        </w:rPr>
        <w:tab/>
        <w:t>na opravu nebo doplnění svých osobních údajů, jsou-li nepřesné nebo neúplné,</w:t>
      </w:r>
    </w:p>
    <w:p w14:paraId="6A6EF80C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  <w:r w:rsidRPr="00615A0E">
        <w:rPr>
          <w:rFonts w:ascii="Calibri" w:hAnsi="Calibri"/>
        </w:rPr>
        <w:t>-</w:t>
      </w:r>
      <w:r w:rsidRPr="00615A0E">
        <w:rPr>
          <w:rFonts w:ascii="Calibri" w:hAnsi="Calibri"/>
        </w:rPr>
        <w:tab/>
        <w:t>na výmaz, popřípadě omezení zpracování svých osobních údajů, je-li dán některý z důvodů podle GDPR,</w:t>
      </w:r>
    </w:p>
    <w:p w14:paraId="3E2ED07B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  <w:r w:rsidRPr="00615A0E">
        <w:rPr>
          <w:rFonts w:ascii="Calibri" w:hAnsi="Calibri"/>
        </w:rPr>
        <w:t>-</w:t>
      </w:r>
      <w:r w:rsidRPr="00615A0E">
        <w:rPr>
          <w:rFonts w:ascii="Calibri" w:hAnsi="Calibri"/>
        </w:rPr>
        <w:tab/>
        <w:t>podat stížnost u Úřadu na ochranu osobních údajů jako dozorového úřadu, pokud máte za to, že zpracování Vašich osobních údajů porušuje obecné nařízení o ochraně osobních údajů.</w:t>
      </w:r>
    </w:p>
    <w:p w14:paraId="2500DCA5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</w:p>
    <w:p w14:paraId="2D1D773D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</w:p>
    <w:p w14:paraId="5E743C12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</w:p>
    <w:p w14:paraId="2C31615F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</w:p>
    <w:p w14:paraId="7D714363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</w:p>
    <w:p w14:paraId="7D3330E9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  <w:r w:rsidRPr="00615A0E">
        <w:rPr>
          <w:rFonts w:ascii="Calibri" w:hAnsi="Calibri"/>
        </w:rPr>
        <w:t>Datum: …………………</w:t>
      </w:r>
      <w:proofErr w:type="gramStart"/>
      <w:r w:rsidRPr="00615A0E">
        <w:rPr>
          <w:rFonts w:ascii="Calibri" w:hAnsi="Calibri"/>
        </w:rPr>
        <w:t>…….</w:t>
      </w:r>
      <w:proofErr w:type="gramEnd"/>
      <w:r w:rsidRPr="00615A0E">
        <w:rPr>
          <w:rFonts w:ascii="Calibri" w:hAnsi="Calibri"/>
        </w:rPr>
        <w:t>.</w:t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  <w:t>………………………………………..</w:t>
      </w:r>
    </w:p>
    <w:p w14:paraId="2FE855E7" w14:textId="77777777" w:rsidR="00BE76AE" w:rsidRPr="00615A0E" w:rsidRDefault="00BE76AE" w:rsidP="00BE76AE">
      <w:pPr>
        <w:pStyle w:val="Bezmezer"/>
        <w:ind w:left="705" w:hanging="705"/>
        <w:jc w:val="both"/>
        <w:rPr>
          <w:rFonts w:ascii="Calibri" w:hAnsi="Calibri"/>
        </w:rPr>
      </w:pP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</w:r>
      <w:r w:rsidRPr="00615A0E">
        <w:rPr>
          <w:rFonts w:ascii="Calibri" w:hAnsi="Calibri"/>
        </w:rPr>
        <w:tab/>
        <w:t>podpis</w:t>
      </w:r>
    </w:p>
    <w:p w14:paraId="7F34511C" w14:textId="77777777" w:rsidR="00BE76AE" w:rsidRDefault="00BE76AE" w:rsidP="00BE76AE">
      <w:pPr>
        <w:jc w:val="both"/>
      </w:pPr>
    </w:p>
    <w:p w14:paraId="1518A958" w14:textId="77777777" w:rsidR="00BE76AE" w:rsidRDefault="00BE76AE" w:rsidP="00BE76AE">
      <w:pPr>
        <w:jc w:val="both"/>
      </w:pPr>
    </w:p>
    <w:p w14:paraId="6E254658" w14:textId="77777777" w:rsidR="00BE76AE" w:rsidRDefault="00BE76AE" w:rsidP="00BE76AE">
      <w:pPr>
        <w:jc w:val="both"/>
      </w:pPr>
    </w:p>
    <w:p w14:paraId="270892B5" w14:textId="77777777" w:rsidR="00BE76AE" w:rsidRPr="007B1F36" w:rsidRDefault="00BE76AE" w:rsidP="00BE76AE">
      <w:pPr>
        <w:rPr>
          <w:b/>
        </w:rPr>
      </w:pPr>
    </w:p>
    <w:p w14:paraId="79FB9791" w14:textId="77777777" w:rsidR="00BE76AE" w:rsidRDefault="00BE76AE" w:rsidP="00681F8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E76AE" w:rsidSect="009572F9">
      <w:footerReference w:type="default" r:id="rId8"/>
      <w:headerReference w:type="first" r:id="rId9"/>
      <w:footerReference w:type="first" r:id="rId10"/>
      <w:pgSz w:w="11909" w:h="16834" w:code="9"/>
      <w:pgMar w:top="284" w:right="1134" w:bottom="0" w:left="1134" w:header="567" w:footer="32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FE1FB" w14:textId="77777777" w:rsidR="00BE76AE" w:rsidRDefault="00BE76AE">
      <w:r>
        <w:separator/>
      </w:r>
    </w:p>
  </w:endnote>
  <w:endnote w:type="continuationSeparator" w:id="0">
    <w:p w14:paraId="11D108C5" w14:textId="77777777" w:rsidR="00BE76AE" w:rsidRDefault="00BE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5AFD0" w14:textId="77777777" w:rsidR="00C35615" w:rsidRPr="00C35615" w:rsidRDefault="00C35615" w:rsidP="00C35615">
    <w:pPr>
      <w:widowControl w:val="0"/>
      <w:tabs>
        <w:tab w:val="left" w:pos="284"/>
        <w:tab w:val="center" w:pos="4154"/>
        <w:tab w:val="right" w:pos="8309"/>
      </w:tabs>
      <w:autoSpaceDE w:val="0"/>
      <w:autoSpaceDN w:val="0"/>
      <w:adjustRightInd w:val="0"/>
      <w:jc w:val="both"/>
      <w:rPr>
        <w:rFonts w:ascii="Calibri" w:hAnsi="Calibri" w:cs="Calibri"/>
        <w:b/>
        <w:sz w:val="10"/>
        <w:szCs w:val="10"/>
      </w:rPr>
    </w:pPr>
  </w:p>
  <w:p w14:paraId="2006805A" w14:textId="77777777" w:rsidR="00C35615" w:rsidRPr="004044C8" w:rsidRDefault="00C35615" w:rsidP="00C35615">
    <w:pPr>
      <w:widowControl w:val="0"/>
      <w:tabs>
        <w:tab w:val="left" w:pos="284"/>
        <w:tab w:val="center" w:pos="4154"/>
        <w:tab w:val="right" w:pos="8309"/>
      </w:tabs>
      <w:autoSpaceDE w:val="0"/>
      <w:autoSpaceDN w:val="0"/>
      <w:adjustRightInd w:val="0"/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C9322F" wp14:editId="0B971D9B">
              <wp:simplePos x="0" y="0"/>
              <wp:positionH relativeFrom="column">
                <wp:posOffset>3809</wp:posOffset>
              </wp:positionH>
              <wp:positionV relativeFrom="paragraph">
                <wp:posOffset>635</wp:posOffset>
              </wp:positionV>
              <wp:extent cx="1171575" cy="0"/>
              <wp:effectExtent l="0" t="0" r="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715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D9AF8F"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05pt" to="9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" strokecolor="#a5a5a5 [2092]">
              <v:stroke dashstyle="dash"/>
            </v:line>
          </w:pict>
        </mc:Fallback>
      </mc:AlternateContent>
    </w:r>
    <w:r w:rsidRPr="004044C8">
      <w:rPr>
        <w:rFonts w:ascii="Calibri" w:hAnsi="Calibri" w:cs="Calibri"/>
        <w:b/>
        <w:sz w:val="20"/>
        <w:szCs w:val="20"/>
      </w:rPr>
      <w:t>OBEC STUDENÁ</w:t>
    </w:r>
    <w:r w:rsidRPr="004044C8">
      <w:rPr>
        <w:rFonts w:ascii="Calibri" w:hAnsi="Calibri" w:cs="Calibri"/>
        <w:sz w:val="20"/>
        <w:szCs w:val="20"/>
      </w:rPr>
      <w:t>, Nám. sv. J. Nepomuckého 18, 378 56 STUDENÁ, JIHOČESKÝ KRAJ, okres Jindřichův Hradec</w:t>
    </w:r>
  </w:p>
  <w:p w14:paraId="3476C29B" w14:textId="77777777" w:rsidR="00C35615" w:rsidRPr="004044C8" w:rsidRDefault="00C35615" w:rsidP="00C35615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rFonts w:ascii="Calibri" w:hAnsi="Calibri" w:cs="Calibri"/>
        <w:sz w:val="20"/>
        <w:szCs w:val="20"/>
      </w:rPr>
    </w:pPr>
    <w:r w:rsidRPr="004044C8">
      <w:rPr>
        <w:rFonts w:ascii="Calibri" w:hAnsi="Calibri" w:cs="Calibri"/>
        <w:sz w:val="20"/>
        <w:szCs w:val="20"/>
      </w:rPr>
      <w:t>IČ: 00247545, DIČ: CZ00247545, Bankovní spojení: ČESKÁ SPOŘITELNA a.s., číslo účtu: 0603159379 / 0800</w:t>
    </w:r>
  </w:p>
  <w:p w14:paraId="4B1479D7" w14:textId="77777777" w:rsidR="00C35615" w:rsidRPr="004044C8" w:rsidRDefault="00C35615" w:rsidP="00C35615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rFonts w:ascii="Calibri" w:hAnsi="Calibri" w:cs="Calibri"/>
        <w:color w:val="000000"/>
        <w:sz w:val="20"/>
        <w:szCs w:val="20"/>
      </w:rPr>
    </w:pPr>
    <w:r w:rsidRPr="004044C8">
      <w:rPr>
        <w:rFonts w:ascii="Calibri" w:hAnsi="Calibri" w:cs="Calibri"/>
        <w:sz w:val="20"/>
        <w:szCs w:val="20"/>
      </w:rPr>
      <w:t xml:space="preserve">Telefon: +420 384 401 911, Fax: +420 384 401 916, E-mail: </w:t>
    </w:r>
    <w:hyperlink r:id="rId1" w:history="1">
      <w:r w:rsidRPr="004044C8">
        <w:rPr>
          <w:rStyle w:val="Hypertextovodkaz"/>
          <w:rFonts w:ascii="Calibri" w:hAnsi="Calibri" w:cs="Calibri"/>
          <w:sz w:val="20"/>
          <w:szCs w:val="20"/>
        </w:rPr>
        <w:t>obec@ou-stu.cz</w:t>
      </w:r>
    </w:hyperlink>
    <w:r w:rsidRPr="004044C8">
      <w:rPr>
        <w:rFonts w:ascii="Calibri" w:hAnsi="Calibri" w:cs="Calibri"/>
        <w:color w:val="000000"/>
        <w:sz w:val="20"/>
        <w:szCs w:val="20"/>
      </w:rPr>
      <w:t xml:space="preserve"> , WEB: </w:t>
    </w:r>
    <w:hyperlink r:id="rId2" w:history="1">
      <w:r w:rsidRPr="004044C8">
        <w:rPr>
          <w:rStyle w:val="Hypertextovodkaz"/>
          <w:rFonts w:ascii="Calibri" w:hAnsi="Calibri" w:cs="Calibri"/>
          <w:sz w:val="20"/>
          <w:szCs w:val="20"/>
        </w:rPr>
        <w:t>www.studena.cz</w:t>
      </w:r>
    </w:hyperlink>
    <w:r w:rsidRPr="004044C8">
      <w:rPr>
        <w:rFonts w:ascii="Calibri" w:hAnsi="Calibri" w:cs="Calibri"/>
        <w:sz w:val="20"/>
        <w:szCs w:val="20"/>
      </w:rPr>
      <w:t>, ISDS: ni8b29p</w:t>
    </w:r>
  </w:p>
  <w:p w14:paraId="6B931C86" w14:textId="77777777" w:rsidR="00C35615" w:rsidRPr="004044C8" w:rsidRDefault="00C35615" w:rsidP="00C35615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rFonts w:asciiTheme="minorHAnsi" w:hAnsiTheme="minorHAnsi" w:cstheme="minorHAnsi"/>
        <w:sz w:val="16"/>
        <w:szCs w:val="16"/>
      </w:rPr>
    </w:pPr>
  </w:p>
  <w:p w14:paraId="05BA1E58" w14:textId="77777777" w:rsidR="00C35615" w:rsidRPr="004044C8" w:rsidRDefault="00C35615" w:rsidP="00C35615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right"/>
      <w:rPr>
        <w:rFonts w:asciiTheme="minorHAnsi" w:hAnsiTheme="minorHAnsi" w:cstheme="minorHAnsi"/>
        <w:sz w:val="20"/>
        <w:szCs w:val="20"/>
      </w:rPr>
    </w:pPr>
    <w:r w:rsidRPr="004044C8">
      <w:rPr>
        <w:rFonts w:asciiTheme="minorHAnsi" w:hAnsiTheme="minorHAnsi" w:cstheme="minorHAnsi"/>
        <w:sz w:val="20"/>
        <w:szCs w:val="20"/>
      </w:rPr>
      <w:fldChar w:fldCharType="begin"/>
    </w:r>
    <w:r w:rsidRPr="004044C8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044C8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2</w:t>
    </w:r>
    <w:r w:rsidRPr="004044C8">
      <w:rPr>
        <w:rFonts w:asciiTheme="minorHAnsi" w:hAnsiTheme="minorHAnsi" w:cstheme="minorHAnsi"/>
        <w:sz w:val="20"/>
        <w:szCs w:val="20"/>
      </w:rPr>
      <w:fldChar w:fldCharType="end"/>
    </w:r>
    <w:r w:rsidRPr="004044C8">
      <w:rPr>
        <w:rFonts w:asciiTheme="minorHAnsi" w:hAnsiTheme="minorHAnsi" w:cstheme="minorHAnsi"/>
        <w:sz w:val="20"/>
        <w:szCs w:val="20"/>
      </w:rPr>
      <w:t>/</w:t>
    </w:r>
    <w:r w:rsidRPr="004044C8">
      <w:rPr>
        <w:rFonts w:asciiTheme="minorHAnsi" w:hAnsiTheme="minorHAnsi" w:cstheme="minorHAnsi"/>
        <w:sz w:val="20"/>
        <w:szCs w:val="20"/>
      </w:rPr>
      <w:fldChar w:fldCharType="begin"/>
    </w:r>
    <w:r w:rsidRPr="004044C8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Pr="004044C8">
      <w:rPr>
        <w:rFonts w:asciiTheme="minorHAnsi" w:hAnsiTheme="minorHAnsi" w:cstheme="minorHAnsi"/>
        <w:sz w:val="20"/>
        <w:szCs w:val="20"/>
      </w:rPr>
      <w:fldChar w:fldCharType="separate"/>
    </w:r>
    <w:r w:rsidR="00B26124">
      <w:rPr>
        <w:rFonts w:asciiTheme="minorHAnsi" w:hAnsiTheme="minorHAnsi" w:cstheme="minorHAnsi"/>
        <w:noProof/>
        <w:sz w:val="20"/>
        <w:szCs w:val="20"/>
      </w:rPr>
      <w:t>1</w:t>
    </w:r>
    <w:r w:rsidRPr="004044C8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37CEC" w14:textId="77777777" w:rsidR="00825AE2" w:rsidRPr="004044C8" w:rsidRDefault="00825AE2" w:rsidP="00F61CEC">
    <w:pPr>
      <w:widowControl w:val="0"/>
      <w:tabs>
        <w:tab w:val="left" w:pos="284"/>
        <w:tab w:val="center" w:pos="4154"/>
        <w:tab w:val="right" w:pos="8309"/>
      </w:tabs>
      <w:autoSpaceDE w:val="0"/>
      <w:autoSpaceDN w:val="0"/>
      <w:adjustRightInd w:val="0"/>
      <w:jc w:val="both"/>
      <w:rPr>
        <w:b/>
        <w:sz w:val="10"/>
        <w:szCs w:val="10"/>
      </w:rPr>
    </w:pPr>
  </w:p>
  <w:p w14:paraId="3A2C58B4" w14:textId="77777777" w:rsidR="00F61CEC" w:rsidRPr="004044C8" w:rsidRDefault="00DA34C0" w:rsidP="00DA34C0">
    <w:pPr>
      <w:widowControl w:val="0"/>
      <w:tabs>
        <w:tab w:val="left" w:pos="284"/>
        <w:tab w:val="center" w:pos="4154"/>
        <w:tab w:val="right" w:pos="8309"/>
      </w:tabs>
      <w:autoSpaceDE w:val="0"/>
      <w:autoSpaceDN w:val="0"/>
      <w:adjustRightInd w:val="0"/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83BA59" wp14:editId="2790B450">
              <wp:simplePos x="0" y="0"/>
              <wp:positionH relativeFrom="column">
                <wp:posOffset>3809</wp:posOffset>
              </wp:positionH>
              <wp:positionV relativeFrom="paragraph">
                <wp:posOffset>635</wp:posOffset>
              </wp:positionV>
              <wp:extent cx="1171575" cy="0"/>
              <wp:effectExtent l="0" t="0" r="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715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DDCBA5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05pt" to="92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" strokecolor="#a5a5a5 [2092]">
              <v:stroke dashstyle="dash"/>
            </v:line>
          </w:pict>
        </mc:Fallback>
      </mc:AlternateContent>
    </w:r>
    <w:r w:rsidR="00F61CEC" w:rsidRPr="004044C8">
      <w:rPr>
        <w:rFonts w:ascii="Calibri" w:hAnsi="Calibri" w:cs="Calibri"/>
        <w:b/>
        <w:sz w:val="20"/>
        <w:szCs w:val="20"/>
      </w:rPr>
      <w:t>OBEC STUDENÁ</w:t>
    </w:r>
    <w:r w:rsidR="00F61CEC" w:rsidRPr="004044C8">
      <w:rPr>
        <w:rFonts w:ascii="Calibri" w:hAnsi="Calibri" w:cs="Calibri"/>
        <w:sz w:val="20"/>
        <w:szCs w:val="20"/>
      </w:rPr>
      <w:t>, Nám. sv. J. Nepomuckého 18, 378 56 STUDENÁ</w:t>
    </w:r>
    <w:r w:rsidR="00825AE2" w:rsidRPr="004044C8">
      <w:rPr>
        <w:rFonts w:ascii="Calibri" w:hAnsi="Calibri" w:cs="Calibri"/>
        <w:sz w:val="20"/>
        <w:szCs w:val="20"/>
      </w:rPr>
      <w:t xml:space="preserve">, </w:t>
    </w:r>
    <w:r w:rsidR="00F61CEC" w:rsidRPr="004044C8">
      <w:rPr>
        <w:rFonts w:ascii="Calibri" w:hAnsi="Calibri" w:cs="Calibri"/>
        <w:sz w:val="20"/>
        <w:szCs w:val="20"/>
      </w:rPr>
      <w:t>JIHOČESKÝ KRAJ, okres Jindřichův Hradec</w:t>
    </w:r>
  </w:p>
  <w:p w14:paraId="5253CB9A" w14:textId="77777777" w:rsidR="00F61CEC" w:rsidRPr="004044C8" w:rsidRDefault="009479F0" w:rsidP="00DA34C0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rFonts w:ascii="Calibri" w:hAnsi="Calibri" w:cs="Calibri"/>
        <w:sz w:val="20"/>
        <w:szCs w:val="20"/>
      </w:rPr>
    </w:pPr>
    <w:r w:rsidRPr="004044C8">
      <w:rPr>
        <w:rFonts w:ascii="Calibri" w:hAnsi="Calibri" w:cs="Calibri"/>
        <w:sz w:val="20"/>
        <w:szCs w:val="20"/>
      </w:rPr>
      <w:t>IČ: 00247545, DIČ: CZ00247545</w:t>
    </w:r>
    <w:r w:rsidR="00F61CEC" w:rsidRPr="004044C8">
      <w:rPr>
        <w:rFonts w:ascii="Calibri" w:hAnsi="Calibri" w:cs="Calibri"/>
        <w:sz w:val="20"/>
        <w:szCs w:val="20"/>
      </w:rPr>
      <w:t>, Bankovní spojení: ČESKÁ SPOŘITELNA a.s., číslo účtu: 0603159379 / 0800</w:t>
    </w:r>
  </w:p>
  <w:p w14:paraId="73B6C775" w14:textId="77777777" w:rsidR="00F61CEC" w:rsidRPr="004044C8" w:rsidRDefault="00F61CEC" w:rsidP="00DA34C0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rFonts w:ascii="Calibri" w:hAnsi="Calibri" w:cs="Calibri"/>
        <w:color w:val="000000"/>
        <w:sz w:val="20"/>
        <w:szCs w:val="20"/>
      </w:rPr>
    </w:pPr>
    <w:r w:rsidRPr="004044C8">
      <w:rPr>
        <w:rFonts w:ascii="Calibri" w:hAnsi="Calibri" w:cs="Calibri"/>
        <w:sz w:val="20"/>
        <w:szCs w:val="20"/>
      </w:rPr>
      <w:t>Telefon:</w:t>
    </w:r>
    <w:r w:rsidR="00C124F0" w:rsidRPr="004044C8">
      <w:rPr>
        <w:rFonts w:ascii="Calibri" w:hAnsi="Calibri" w:cs="Calibri"/>
        <w:sz w:val="20"/>
        <w:szCs w:val="20"/>
      </w:rPr>
      <w:t xml:space="preserve"> +420</w:t>
    </w:r>
    <w:r w:rsidR="00825AE2" w:rsidRPr="004044C8">
      <w:rPr>
        <w:rFonts w:ascii="Calibri" w:hAnsi="Calibri" w:cs="Calibri"/>
        <w:sz w:val="20"/>
        <w:szCs w:val="20"/>
      </w:rPr>
      <w:t> </w:t>
    </w:r>
    <w:r w:rsidRPr="004044C8">
      <w:rPr>
        <w:rFonts w:ascii="Calibri" w:hAnsi="Calibri" w:cs="Calibri"/>
        <w:sz w:val="20"/>
        <w:szCs w:val="20"/>
      </w:rPr>
      <w:t>384</w:t>
    </w:r>
    <w:r w:rsidR="00825AE2" w:rsidRPr="004044C8">
      <w:rPr>
        <w:rFonts w:ascii="Calibri" w:hAnsi="Calibri" w:cs="Calibri"/>
        <w:sz w:val="20"/>
        <w:szCs w:val="20"/>
      </w:rPr>
      <w:t> </w:t>
    </w:r>
    <w:r w:rsidRPr="004044C8">
      <w:rPr>
        <w:rFonts w:ascii="Calibri" w:hAnsi="Calibri" w:cs="Calibri"/>
        <w:sz w:val="20"/>
        <w:szCs w:val="20"/>
      </w:rPr>
      <w:t>401</w:t>
    </w:r>
    <w:r w:rsidR="00825AE2" w:rsidRPr="004044C8">
      <w:rPr>
        <w:rFonts w:ascii="Calibri" w:hAnsi="Calibri" w:cs="Calibri"/>
        <w:sz w:val="20"/>
        <w:szCs w:val="20"/>
      </w:rPr>
      <w:t xml:space="preserve"> </w:t>
    </w:r>
    <w:r w:rsidRPr="004044C8">
      <w:rPr>
        <w:rFonts w:ascii="Calibri" w:hAnsi="Calibri" w:cs="Calibri"/>
        <w:sz w:val="20"/>
        <w:szCs w:val="20"/>
      </w:rPr>
      <w:t>91</w:t>
    </w:r>
    <w:r w:rsidR="00536FA6" w:rsidRPr="004044C8">
      <w:rPr>
        <w:rFonts w:ascii="Calibri" w:hAnsi="Calibri" w:cs="Calibri"/>
        <w:sz w:val="20"/>
        <w:szCs w:val="20"/>
      </w:rPr>
      <w:t>1</w:t>
    </w:r>
    <w:r w:rsidRPr="004044C8">
      <w:rPr>
        <w:rFonts w:ascii="Calibri" w:hAnsi="Calibri" w:cs="Calibri"/>
        <w:sz w:val="20"/>
        <w:szCs w:val="20"/>
      </w:rPr>
      <w:t xml:space="preserve">, E-mail: </w:t>
    </w:r>
    <w:hyperlink r:id="rId1" w:history="1">
      <w:r w:rsidRPr="004044C8">
        <w:rPr>
          <w:rStyle w:val="Hypertextovodkaz"/>
          <w:rFonts w:ascii="Calibri" w:hAnsi="Calibri" w:cs="Calibri"/>
          <w:sz w:val="20"/>
          <w:szCs w:val="20"/>
        </w:rPr>
        <w:t>obec@ou-stu.cz</w:t>
      </w:r>
    </w:hyperlink>
    <w:r w:rsidRPr="004044C8">
      <w:rPr>
        <w:rFonts w:ascii="Calibri" w:hAnsi="Calibri" w:cs="Calibri"/>
        <w:color w:val="000000"/>
        <w:sz w:val="20"/>
        <w:szCs w:val="20"/>
      </w:rPr>
      <w:t xml:space="preserve"> , WEB: </w:t>
    </w:r>
    <w:hyperlink r:id="rId2" w:history="1">
      <w:r w:rsidR="00825AE2" w:rsidRPr="004044C8">
        <w:rPr>
          <w:rStyle w:val="Hypertextovodkaz"/>
          <w:rFonts w:ascii="Calibri" w:hAnsi="Calibri" w:cs="Calibri"/>
          <w:sz w:val="20"/>
          <w:szCs w:val="20"/>
        </w:rPr>
        <w:t>www.studena.cz</w:t>
      </w:r>
    </w:hyperlink>
    <w:r w:rsidR="00825AE2" w:rsidRPr="004044C8">
      <w:rPr>
        <w:rFonts w:ascii="Calibri" w:hAnsi="Calibri" w:cs="Calibri"/>
        <w:sz w:val="20"/>
        <w:szCs w:val="20"/>
      </w:rPr>
      <w:t>, ISDS: ni8b29p</w:t>
    </w:r>
  </w:p>
  <w:p w14:paraId="460EBEA7" w14:textId="77777777" w:rsidR="00C124F0" w:rsidRPr="004044C8" w:rsidRDefault="00C124F0" w:rsidP="00F61CEC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rFonts w:asciiTheme="minorHAnsi" w:hAnsiTheme="minorHAnsi" w:cstheme="minorHAnsi"/>
        <w:sz w:val="16"/>
        <w:szCs w:val="16"/>
      </w:rPr>
    </w:pPr>
  </w:p>
  <w:p w14:paraId="3EB4DCEB" w14:textId="77777777" w:rsidR="004044C8" w:rsidRPr="004044C8" w:rsidRDefault="004044C8" w:rsidP="004044C8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right"/>
      <w:rPr>
        <w:rFonts w:asciiTheme="minorHAnsi" w:hAnsiTheme="minorHAnsi" w:cstheme="minorHAnsi"/>
        <w:sz w:val="20"/>
        <w:szCs w:val="20"/>
      </w:rPr>
    </w:pPr>
    <w:r w:rsidRPr="004044C8">
      <w:rPr>
        <w:rFonts w:asciiTheme="minorHAnsi" w:hAnsiTheme="minorHAnsi" w:cstheme="minorHAnsi"/>
        <w:sz w:val="20"/>
        <w:szCs w:val="20"/>
      </w:rPr>
      <w:fldChar w:fldCharType="begin"/>
    </w:r>
    <w:r w:rsidRPr="004044C8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044C8">
      <w:rPr>
        <w:rFonts w:asciiTheme="minorHAnsi" w:hAnsiTheme="minorHAnsi" w:cstheme="minorHAnsi"/>
        <w:sz w:val="20"/>
        <w:szCs w:val="20"/>
      </w:rPr>
      <w:fldChar w:fldCharType="separate"/>
    </w:r>
    <w:r w:rsidR="00B26124">
      <w:rPr>
        <w:rFonts w:asciiTheme="minorHAnsi" w:hAnsiTheme="minorHAnsi" w:cstheme="minorHAnsi"/>
        <w:noProof/>
        <w:sz w:val="20"/>
        <w:szCs w:val="20"/>
      </w:rPr>
      <w:t>1</w:t>
    </w:r>
    <w:r w:rsidRPr="004044C8">
      <w:rPr>
        <w:rFonts w:asciiTheme="minorHAnsi" w:hAnsiTheme="minorHAnsi" w:cstheme="minorHAnsi"/>
        <w:sz w:val="20"/>
        <w:szCs w:val="20"/>
      </w:rPr>
      <w:fldChar w:fldCharType="end"/>
    </w:r>
    <w:r w:rsidRPr="004044C8">
      <w:rPr>
        <w:rFonts w:asciiTheme="minorHAnsi" w:hAnsiTheme="minorHAnsi" w:cstheme="minorHAnsi"/>
        <w:sz w:val="20"/>
        <w:szCs w:val="20"/>
      </w:rPr>
      <w:t>/</w:t>
    </w:r>
    <w:r w:rsidRPr="004044C8">
      <w:rPr>
        <w:rFonts w:asciiTheme="minorHAnsi" w:hAnsiTheme="minorHAnsi" w:cstheme="minorHAnsi"/>
        <w:sz w:val="20"/>
        <w:szCs w:val="20"/>
      </w:rPr>
      <w:fldChar w:fldCharType="begin"/>
    </w:r>
    <w:r w:rsidRPr="004044C8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Pr="004044C8">
      <w:rPr>
        <w:rFonts w:asciiTheme="minorHAnsi" w:hAnsiTheme="minorHAnsi" w:cstheme="minorHAnsi"/>
        <w:sz w:val="20"/>
        <w:szCs w:val="20"/>
      </w:rPr>
      <w:fldChar w:fldCharType="separate"/>
    </w:r>
    <w:r w:rsidR="00B26124">
      <w:rPr>
        <w:rFonts w:asciiTheme="minorHAnsi" w:hAnsiTheme="minorHAnsi" w:cstheme="minorHAnsi"/>
        <w:noProof/>
        <w:sz w:val="20"/>
        <w:szCs w:val="20"/>
      </w:rPr>
      <w:t>1</w:t>
    </w:r>
    <w:r w:rsidRPr="004044C8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99DF" w14:textId="77777777" w:rsidR="00BE76AE" w:rsidRDefault="00BE76AE">
      <w:r>
        <w:separator/>
      </w:r>
    </w:p>
  </w:footnote>
  <w:footnote w:type="continuationSeparator" w:id="0">
    <w:p w14:paraId="7FB618D9" w14:textId="77777777" w:rsidR="00BE76AE" w:rsidRDefault="00BE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F6878" w14:textId="5A33235C" w:rsidR="00F61CEC" w:rsidRDefault="001C2935" w:rsidP="00BE76AE">
    <w:pPr>
      <w:pStyle w:val="Zhlav"/>
      <w:spacing w:line="240" w:lineRule="auto"/>
      <w:jc w:val="both"/>
      <w:rPr>
        <w:rFonts w:asciiTheme="minorHAnsi" w:hAnsiTheme="minorHAnsi" w:cstheme="minorHAnsi"/>
        <w:b/>
        <w:spacing w:val="40"/>
        <w:sz w:val="40"/>
        <w:szCs w:val="40"/>
      </w:rPr>
    </w:pPr>
    <w:r w:rsidRPr="00536FA6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3F577656" wp14:editId="19638F78">
          <wp:simplePos x="0" y="0"/>
          <wp:positionH relativeFrom="margin">
            <wp:posOffset>3810</wp:posOffset>
          </wp:positionH>
          <wp:positionV relativeFrom="margin">
            <wp:posOffset>-872677</wp:posOffset>
          </wp:positionV>
          <wp:extent cx="1343025" cy="949201"/>
          <wp:effectExtent l="0" t="0" r="0" b="3810"/>
          <wp:wrapNone/>
          <wp:docPr id="131301989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:\Znak STUDENÁ\logo_stude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9469" cy="95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6AE">
      <w:rPr>
        <w:rFonts w:asciiTheme="minorHAnsi" w:hAnsiTheme="minorHAnsi" w:cstheme="minorHAnsi"/>
        <w:b/>
        <w:spacing w:val="40"/>
        <w:sz w:val="40"/>
        <w:szCs w:val="40"/>
      </w:rPr>
      <w:t xml:space="preserve">                   </w:t>
    </w:r>
  </w:p>
  <w:p w14:paraId="21F54A61" w14:textId="70D2F94A" w:rsidR="00BE76AE" w:rsidRDefault="00BE76AE" w:rsidP="00BE76AE">
    <w:pPr>
      <w:pStyle w:val="Zhlav"/>
      <w:spacing w:line="240" w:lineRule="auto"/>
      <w:rPr>
        <w:rFonts w:asciiTheme="minorHAnsi" w:hAnsiTheme="minorHAnsi" w:cstheme="minorHAnsi"/>
        <w:b/>
        <w:spacing w:val="40"/>
        <w:sz w:val="32"/>
        <w:szCs w:val="40"/>
      </w:rPr>
    </w:pPr>
    <w:r>
      <w:rPr>
        <w:rFonts w:asciiTheme="minorHAnsi" w:hAnsiTheme="minorHAnsi" w:cstheme="minorHAnsi"/>
        <w:b/>
        <w:spacing w:val="40"/>
        <w:sz w:val="32"/>
        <w:szCs w:val="40"/>
      </w:rPr>
      <w:t xml:space="preserve">                      </w:t>
    </w:r>
    <w:proofErr w:type="gramStart"/>
    <w:r>
      <w:rPr>
        <w:rFonts w:asciiTheme="minorHAnsi" w:hAnsiTheme="minorHAnsi" w:cstheme="minorHAnsi"/>
        <w:b/>
        <w:spacing w:val="40"/>
        <w:sz w:val="32"/>
        <w:szCs w:val="40"/>
      </w:rPr>
      <w:t>OBEC  ST</w:t>
    </w:r>
    <w:proofErr w:type="gramEnd"/>
    <w:r>
      <w:rPr>
        <w:rFonts w:asciiTheme="minorHAnsi" w:hAnsiTheme="minorHAnsi" w:cstheme="minorHAnsi"/>
        <w:b/>
        <w:spacing w:val="40"/>
        <w:sz w:val="32"/>
        <w:szCs w:val="40"/>
      </w:rPr>
      <w:t xml:space="preserve"> U D E N Á</w:t>
    </w:r>
  </w:p>
  <w:p w14:paraId="11B30082" w14:textId="1606E7BF" w:rsidR="001C2935" w:rsidRPr="00536FA6" w:rsidRDefault="00F61CEC" w:rsidP="00B16012">
    <w:pPr>
      <w:pStyle w:val="Zhlav"/>
      <w:spacing w:line="240" w:lineRule="auto"/>
      <w:jc w:val="center"/>
      <w:rPr>
        <w:rFonts w:asciiTheme="minorHAnsi" w:hAnsiTheme="minorHAnsi" w:cstheme="minorHAnsi"/>
        <w:b/>
      </w:rPr>
    </w:pPr>
    <w:r w:rsidRPr="00536FA6">
      <w:rPr>
        <w:rFonts w:asciiTheme="minorHAnsi" w:hAnsiTheme="minorHAnsi" w:cstheme="minorHAnsi"/>
        <w:b/>
      </w:rPr>
      <w:t>Nám. sv. J. Nepomuckého</w:t>
    </w:r>
    <w:r w:rsidR="00326FC6" w:rsidRPr="00536FA6">
      <w:rPr>
        <w:rFonts w:asciiTheme="minorHAnsi" w:hAnsiTheme="minorHAnsi" w:cstheme="minorHAnsi"/>
        <w:b/>
      </w:rPr>
      <w:t xml:space="preserve"> 18</w:t>
    </w:r>
    <w:r w:rsidRPr="00536FA6">
      <w:rPr>
        <w:rFonts w:asciiTheme="minorHAnsi" w:hAnsiTheme="minorHAnsi" w:cstheme="minorHAnsi"/>
        <w:b/>
      </w:rPr>
      <w:t>, 378 56 STUDENÁ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AE"/>
    <w:rsid w:val="00004A69"/>
    <w:rsid w:val="000115CB"/>
    <w:rsid w:val="00076B8A"/>
    <w:rsid w:val="000B714A"/>
    <w:rsid w:val="000D0D58"/>
    <w:rsid w:val="001145AA"/>
    <w:rsid w:val="00154221"/>
    <w:rsid w:val="00163A56"/>
    <w:rsid w:val="00190796"/>
    <w:rsid w:val="001C2935"/>
    <w:rsid w:val="002252D6"/>
    <w:rsid w:val="002558BB"/>
    <w:rsid w:val="00264681"/>
    <w:rsid w:val="002741EA"/>
    <w:rsid w:val="002B576F"/>
    <w:rsid w:val="00326FC6"/>
    <w:rsid w:val="00335542"/>
    <w:rsid w:val="003402B2"/>
    <w:rsid w:val="004044C8"/>
    <w:rsid w:val="004A7A18"/>
    <w:rsid w:val="004B0D04"/>
    <w:rsid w:val="004D3B89"/>
    <w:rsid w:val="00531385"/>
    <w:rsid w:val="00536FA6"/>
    <w:rsid w:val="00545B0C"/>
    <w:rsid w:val="005851A5"/>
    <w:rsid w:val="005A7CF5"/>
    <w:rsid w:val="005B7078"/>
    <w:rsid w:val="00681F8B"/>
    <w:rsid w:val="006E4507"/>
    <w:rsid w:val="006F6389"/>
    <w:rsid w:val="00750370"/>
    <w:rsid w:val="00762D1A"/>
    <w:rsid w:val="00784561"/>
    <w:rsid w:val="007A647B"/>
    <w:rsid w:val="007D226C"/>
    <w:rsid w:val="00825AE2"/>
    <w:rsid w:val="00830E05"/>
    <w:rsid w:val="00864D4E"/>
    <w:rsid w:val="008A7A75"/>
    <w:rsid w:val="008D798C"/>
    <w:rsid w:val="008F23CA"/>
    <w:rsid w:val="009479F0"/>
    <w:rsid w:val="009572F9"/>
    <w:rsid w:val="009725A7"/>
    <w:rsid w:val="00991906"/>
    <w:rsid w:val="009D7A18"/>
    <w:rsid w:val="009E5BFD"/>
    <w:rsid w:val="009F617F"/>
    <w:rsid w:val="00A327AD"/>
    <w:rsid w:val="00A34614"/>
    <w:rsid w:val="00A543B5"/>
    <w:rsid w:val="00AB75E2"/>
    <w:rsid w:val="00B16012"/>
    <w:rsid w:val="00B174D8"/>
    <w:rsid w:val="00B21C2F"/>
    <w:rsid w:val="00B26124"/>
    <w:rsid w:val="00B63C10"/>
    <w:rsid w:val="00B936CB"/>
    <w:rsid w:val="00BE76AE"/>
    <w:rsid w:val="00BF2A5C"/>
    <w:rsid w:val="00C124F0"/>
    <w:rsid w:val="00C164AF"/>
    <w:rsid w:val="00C246B6"/>
    <w:rsid w:val="00C35615"/>
    <w:rsid w:val="00C9492A"/>
    <w:rsid w:val="00CB3A7B"/>
    <w:rsid w:val="00CC14A4"/>
    <w:rsid w:val="00CF32FD"/>
    <w:rsid w:val="00D30D6B"/>
    <w:rsid w:val="00D72854"/>
    <w:rsid w:val="00DA34C0"/>
    <w:rsid w:val="00DC032B"/>
    <w:rsid w:val="00E04F34"/>
    <w:rsid w:val="00E4703E"/>
    <w:rsid w:val="00E76F24"/>
    <w:rsid w:val="00ED0B7E"/>
    <w:rsid w:val="00EE3D9C"/>
    <w:rsid w:val="00F27C03"/>
    <w:rsid w:val="00F4456C"/>
    <w:rsid w:val="00F61CEC"/>
    <w:rsid w:val="00FA2021"/>
    <w:rsid w:val="00FB5390"/>
    <w:rsid w:val="00FD629D"/>
    <w:rsid w:val="00FE026D"/>
    <w:rsid w:val="00FE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C8F7A6"/>
  <w15:docId w15:val="{584A065C-81E3-47AB-929D-5728EC83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76AE"/>
    <w:pPr>
      <w:spacing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246B6"/>
    <w:pPr>
      <w:tabs>
        <w:tab w:val="center" w:pos="4536"/>
        <w:tab w:val="right" w:pos="9072"/>
      </w:tabs>
      <w:spacing w:line="276" w:lineRule="auto"/>
    </w:pPr>
  </w:style>
  <w:style w:type="paragraph" w:styleId="Zpat">
    <w:name w:val="footer"/>
    <w:basedOn w:val="Normln"/>
    <w:rsid w:val="00C246B6"/>
    <w:pPr>
      <w:tabs>
        <w:tab w:val="center" w:pos="4536"/>
        <w:tab w:val="right" w:pos="9072"/>
      </w:tabs>
      <w:spacing w:line="276" w:lineRule="auto"/>
    </w:pPr>
  </w:style>
  <w:style w:type="character" w:styleId="slostrnky">
    <w:name w:val="page number"/>
    <w:basedOn w:val="Standardnpsmoodstavce"/>
    <w:rsid w:val="00E4703E"/>
  </w:style>
  <w:style w:type="character" w:styleId="Hypertextovodkaz">
    <w:name w:val="Hyperlink"/>
    <w:basedOn w:val="Standardnpsmoodstavce"/>
    <w:rsid w:val="00E04F34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A327AD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semiHidden/>
    <w:rsid w:val="000115CB"/>
    <w:rPr>
      <w:sz w:val="16"/>
      <w:szCs w:val="16"/>
    </w:rPr>
  </w:style>
  <w:style w:type="paragraph" w:styleId="Textkomente">
    <w:name w:val="annotation text"/>
    <w:basedOn w:val="Normln"/>
    <w:semiHidden/>
    <w:rsid w:val="000115CB"/>
    <w:pPr>
      <w:spacing w:line="276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115CB"/>
    <w:rPr>
      <w:b/>
      <w:bCs/>
    </w:rPr>
  </w:style>
  <w:style w:type="paragraph" w:styleId="Textbubliny">
    <w:name w:val="Balloon Text"/>
    <w:basedOn w:val="Normln"/>
    <w:semiHidden/>
    <w:rsid w:val="000115C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6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81F8B"/>
    <w:rPr>
      <w:color w:val="808080"/>
    </w:rPr>
  </w:style>
  <w:style w:type="paragraph" w:styleId="Bezmezer">
    <w:name w:val="No Spacing"/>
    <w:uiPriority w:val="1"/>
    <w:qFormat/>
    <w:rsid w:val="00BE76AE"/>
    <w:pPr>
      <w:spacing w:before="60" w:after="60" w:line="240" w:lineRule="auto"/>
    </w:pPr>
    <w:rPr>
      <w:rFonts w:ascii="Arial" w:eastAsia="Calibri" w:hAnsi="Arial" w:cs="Arial"/>
      <w:kern w:val="18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dena.cz" TargetMode="External"/><Relationship Id="rId1" Type="http://schemas.openxmlformats.org/officeDocument/2006/relationships/hyperlink" Target="mailto:obec@ou-stu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dena.cz" TargetMode="External"/><Relationship Id="rId1" Type="http://schemas.openxmlformats.org/officeDocument/2006/relationships/hyperlink" Target="mailto:obec@ou-st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352;ablony%20Obec%20Studen&#225;%20Nov&#233;\OBEC_OU%20%20STUDEN&#193;_pr&#225;zdn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2011-04-08T00:00:00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81E249-5CF6-4691-8745-AD1364B9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OBEC_OU  STUDENÁ_prázdný.dotx</Template>
  <TotalTime>11</TotalTime>
  <Pages>4</Pages>
  <Words>807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STUDENÁ - okres Jindřichův Hradec</vt:lpstr>
    </vt:vector>
  </TitlesOfParts>
  <Company>Horní Pole 17</Company>
  <LinksUpToDate>false</LinksUpToDate>
  <CharactersWithSpaces>5552</CharactersWithSpaces>
  <SharedDoc>false</SharedDoc>
  <HLinks>
    <vt:vector size="30" baseType="variant"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mailto:starosta@ou-stu.cz</vt:lpwstr>
      </vt:variant>
      <vt:variant>
        <vt:lpwstr/>
      </vt:variant>
      <vt:variant>
        <vt:i4>6619258</vt:i4>
      </vt:variant>
      <vt:variant>
        <vt:i4>9</vt:i4>
      </vt:variant>
      <vt:variant>
        <vt:i4>0</vt:i4>
      </vt:variant>
      <vt:variant>
        <vt:i4>5</vt:i4>
      </vt:variant>
      <vt:variant>
        <vt:lpwstr>http://www.studena.cz/</vt:lpwstr>
      </vt:variant>
      <vt:variant>
        <vt:lpwstr/>
      </vt:variant>
      <vt:variant>
        <vt:i4>3670099</vt:i4>
      </vt:variant>
      <vt:variant>
        <vt:i4>6</vt:i4>
      </vt:variant>
      <vt:variant>
        <vt:i4>0</vt:i4>
      </vt:variant>
      <vt:variant>
        <vt:i4>5</vt:i4>
      </vt:variant>
      <vt:variant>
        <vt:lpwstr>mailto:obec@ou-stu.cz</vt:lpwstr>
      </vt:variant>
      <vt:variant>
        <vt:lpwstr/>
      </vt:variant>
      <vt:variant>
        <vt:i4>6619258</vt:i4>
      </vt:variant>
      <vt:variant>
        <vt:i4>3</vt:i4>
      </vt:variant>
      <vt:variant>
        <vt:i4>0</vt:i4>
      </vt:variant>
      <vt:variant>
        <vt:i4>5</vt:i4>
      </vt:variant>
      <vt:variant>
        <vt:lpwstr>http://www.studena.cz/</vt:lpwstr>
      </vt:variant>
      <vt:variant>
        <vt:lpwstr/>
      </vt:variant>
      <vt:variant>
        <vt:i4>3670099</vt:i4>
      </vt:variant>
      <vt:variant>
        <vt:i4>0</vt:i4>
      </vt:variant>
      <vt:variant>
        <vt:i4>0</vt:i4>
      </vt:variant>
      <vt:variant>
        <vt:i4>5</vt:i4>
      </vt:variant>
      <vt:variant>
        <vt:lpwstr>mailto:obec@ou-stu.cz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STUDENÁ - okres Jindřichův Hradec</dc:title>
  <dc:creator>Alena Vodičková asistentka Studená(JH)</dc:creator>
  <cp:lastModifiedBy>Alena Vodičková asistentka Studená(JH)</cp:lastModifiedBy>
  <cp:revision>2</cp:revision>
  <cp:lastPrinted>2004-04-14T15:00:00Z</cp:lastPrinted>
  <dcterms:created xsi:type="dcterms:W3CDTF">2024-03-27T08:01:00Z</dcterms:created>
  <dcterms:modified xsi:type="dcterms:W3CDTF">2024-03-27T08:01:00Z</dcterms:modified>
</cp:coreProperties>
</file>