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650C" w14:textId="77777777" w:rsidR="00E8709B" w:rsidRDefault="00961F77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1ECBC8" wp14:editId="497CA3B4">
            <wp:simplePos x="0" y="0"/>
            <wp:positionH relativeFrom="column">
              <wp:posOffset>420</wp:posOffset>
            </wp:positionH>
            <wp:positionV relativeFrom="page">
              <wp:posOffset>160020</wp:posOffset>
            </wp:positionV>
            <wp:extent cx="1314001" cy="928801"/>
            <wp:effectExtent l="0" t="0" r="449" b="4649"/>
            <wp:wrapSquare wrapText="bothSides"/>
            <wp:docPr id="153529169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001" cy="9288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DAC5C98" w14:textId="77777777" w:rsidR="00E8709B" w:rsidRDefault="00E8709B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14:paraId="786907E2" w14:textId="77777777" w:rsidR="00E8709B" w:rsidRDefault="00E8709B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14:paraId="7060730B" w14:textId="77777777" w:rsidR="00E8709B" w:rsidRDefault="00961F77">
      <w:pPr>
        <w:pStyle w:val="Standard"/>
      </w:pPr>
      <w:r>
        <w:rPr>
          <w:rFonts w:ascii="Calibri" w:hAnsi="Calibri" w:cs="Calibri"/>
          <w:b/>
          <w:sz w:val="22"/>
          <w:szCs w:val="22"/>
          <w:u w:val="single"/>
        </w:rPr>
        <w:t>Věc: Žádost o přidělení bytu v domě s pečovatelskou službou</w:t>
      </w:r>
      <w:r>
        <w:rPr>
          <w:rStyle w:val="Znakapoznpodarou"/>
        </w:rPr>
        <w:footnoteReference w:id="1"/>
      </w:r>
    </w:p>
    <w:p w14:paraId="3F2A5645" w14:textId="77777777" w:rsidR="00E8709B" w:rsidRDefault="00E8709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563C76D9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>Podepsaný(á) ……………………………………………………. nar. ………………………………….</w:t>
      </w:r>
    </w:p>
    <w:p w14:paraId="68A83E3E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968C171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>trvale bytem ………………………………………………………telefon 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62D1DB9F" w14:textId="77777777" w:rsidR="00E8709B" w:rsidRDefault="00961F77">
      <w:pPr>
        <w:pStyle w:val="Standard"/>
        <w:tabs>
          <w:tab w:val="left" w:pos="7632"/>
        </w:tabs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ab/>
      </w:r>
    </w:p>
    <w:p w14:paraId="27E35F38" w14:textId="77777777" w:rsidR="00E8709B" w:rsidRDefault="00961F77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žádá o přidělení bytu v domě </w:t>
      </w:r>
      <w:r>
        <w:rPr>
          <w:rFonts w:ascii="Calibri" w:hAnsi="Calibri" w:cs="Calibri"/>
          <w:sz w:val="22"/>
          <w:szCs w:val="22"/>
        </w:rPr>
        <w:t>s pečovatelskou službou.</w:t>
      </w:r>
    </w:p>
    <w:p w14:paraId="58C8B5DE" w14:textId="77777777" w:rsidR="00E8709B" w:rsidRDefault="00961F77">
      <w:pPr>
        <w:pStyle w:val="Odstavecseseznamem"/>
        <w:numPr>
          <w:ilvl w:val="0"/>
          <w:numId w:val="5"/>
        </w:numPr>
        <w:jc w:val="both"/>
      </w:pPr>
      <w:r>
        <w:rPr>
          <w:rFonts w:ascii="Calibri" w:hAnsi="Calibri" w:cs="Calibri"/>
          <w:sz w:val="22"/>
          <w:szCs w:val="22"/>
        </w:rPr>
        <w:t>Jako důvod své žádosti uvádím:</w:t>
      </w:r>
    </w:p>
    <w:p w14:paraId="26F5ED47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 xml:space="preserve">          ………………………………………………………………………………………………………………………………………………………………</w:t>
      </w:r>
    </w:p>
    <w:p w14:paraId="439C7849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4BF6AE6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 xml:space="preserve">          ……………………………………………………………………………………………………………………………………………………………</w:t>
      </w:r>
    </w:p>
    <w:p w14:paraId="1E74E65A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5B5DAA6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C91BE84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E4687DF" w14:textId="77777777" w:rsidR="00E8709B" w:rsidRDefault="00961F77">
      <w:pPr>
        <w:pStyle w:val="Odstavecseseznamem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Dosud žiji v bytě (domě) o velikosti……………………………………………… Spolu se mnou v domácnosti</w:t>
      </w:r>
    </w:p>
    <w:p w14:paraId="22D75F83" w14:textId="77777777" w:rsidR="00E8709B" w:rsidRDefault="00961F77">
      <w:pPr>
        <w:pStyle w:val="Odstavecseseznamem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</w:t>
      </w:r>
    </w:p>
    <w:p w14:paraId="3B77F4D7" w14:textId="77777777" w:rsidR="00E8709B" w:rsidRDefault="00961F77">
      <w:pPr>
        <w:pStyle w:val="Standard"/>
        <w:spacing w:line="240" w:lineRule="auto"/>
        <w:ind w:firstLine="360"/>
        <w:jc w:val="both"/>
      </w:pPr>
      <w:r>
        <w:rPr>
          <w:rFonts w:ascii="Calibri" w:hAnsi="Calibri" w:cs="Calibri"/>
          <w:sz w:val="22"/>
          <w:szCs w:val="22"/>
        </w:rPr>
        <w:t>žije (počet osob</w:t>
      </w:r>
      <w:proofErr w:type="gramStart"/>
      <w:r>
        <w:rPr>
          <w:rFonts w:ascii="Calibri" w:hAnsi="Calibri" w:cs="Calibri"/>
          <w:sz w:val="22"/>
          <w:szCs w:val="22"/>
        </w:rPr>
        <w:t>) :</w:t>
      </w:r>
      <w:proofErr w:type="gramEnd"/>
      <w:r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</w:p>
    <w:p w14:paraId="03F8A431" w14:textId="77777777" w:rsidR="00E8709B" w:rsidRDefault="00E8709B">
      <w:pPr>
        <w:pStyle w:val="Odstavecseseznamem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4BF953C" w14:textId="77777777" w:rsidR="00E8709B" w:rsidRDefault="00961F77">
      <w:pPr>
        <w:pStyle w:val="Odstavecseseznamem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V případě přidělení bytu v domě s pečovatelskou službou </w:t>
      </w:r>
      <w:r>
        <w:rPr>
          <w:rFonts w:ascii="Calibri" w:hAnsi="Calibri" w:cs="Calibri"/>
          <w:b/>
          <w:sz w:val="22"/>
          <w:szCs w:val="22"/>
        </w:rPr>
        <w:t xml:space="preserve">budu </w:t>
      </w:r>
      <w:r>
        <w:rPr>
          <w:rFonts w:ascii="Calibri" w:hAnsi="Calibri" w:cs="Calibri"/>
          <w:sz w:val="22"/>
          <w:szCs w:val="22"/>
        </w:rPr>
        <w:t>využívat tyto pečovatelské služby:</w:t>
      </w:r>
    </w:p>
    <w:p w14:paraId="74CD09CB" w14:textId="77777777" w:rsidR="00E8709B" w:rsidRDefault="00961F77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>Pomoc při osobní hygieně (koupání, omývání na lůžku)</w:t>
      </w:r>
    </w:p>
    <w:p w14:paraId="78FD9945" w14:textId="77777777" w:rsidR="00E8709B" w:rsidRDefault="00961F77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>Pomoc při zajištění chodu domácnosti (úklid, praní, žehlení …)</w:t>
      </w:r>
    </w:p>
    <w:p w14:paraId="33EDD4E4" w14:textId="77777777" w:rsidR="00E8709B" w:rsidRDefault="00961F77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>Nákupy</w:t>
      </w:r>
    </w:p>
    <w:p w14:paraId="460D0D2A" w14:textId="77777777" w:rsidR="00E8709B" w:rsidRDefault="00961F77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 xml:space="preserve">Pomoc při zajištění </w:t>
      </w:r>
      <w:r>
        <w:rPr>
          <w:rFonts w:ascii="Calibri" w:hAnsi="Calibri" w:cs="Calibri"/>
          <w:sz w:val="22"/>
          <w:szCs w:val="22"/>
        </w:rPr>
        <w:t>stravy (dovoz obědů)</w:t>
      </w:r>
    </w:p>
    <w:p w14:paraId="7DBED208" w14:textId="77777777" w:rsidR="00E8709B" w:rsidRDefault="00961F77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 xml:space="preserve">Doprovod k lékaři, na instituce, </w:t>
      </w:r>
      <w:proofErr w:type="gramStart"/>
      <w:r>
        <w:rPr>
          <w:rFonts w:ascii="Calibri" w:hAnsi="Calibri" w:cs="Calibri"/>
          <w:sz w:val="22"/>
          <w:szCs w:val="22"/>
        </w:rPr>
        <w:t>úřady,</w:t>
      </w:r>
      <w:proofErr w:type="gramEnd"/>
      <w:r>
        <w:rPr>
          <w:rFonts w:ascii="Calibri" w:hAnsi="Calibri" w:cs="Calibri"/>
          <w:sz w:val="22"/>
          <w:szCs w:val="22"/>
        </w:rPr>
        <w:t xml:space="preserve"> atd.</w:t>
      </w:r>
    </w:p>
    <w:p w14:paraId="1C8C6B94" w14:textId="77777777" w:rsidR="00E8709B" w:rsidRDefault="00961F77">
      <w:pPr>
        <w:pStyle w:val="Odstavecseseznamem"/>
        <w:spacing w:line="240" w:lineRule="auto"/>
        <w:ind w:left="1440"/>
        <w:jc w:val="both"/>
      </w:pPr>
      <w:r>
        <w:rPr>
          <w:rFonts w:ascii="Calibri" w:hAnsi="Calibri" w:cs="Calibri"/>
          <w:sz w:val="22"/>
          <w:szCs w:val="22"/>
        </w:rPr>
        <w:t>(nutno označit alespoň jeden bod)</w:t>
      </w:r>
    </w:p>
    <w:p w14:paraId="5207CB2E" w14:textId="77777777" w:rsidR="00E8709B" w:rsidRDefault="00961F77">
      <w:pPr>
        <w:pStyle w:val="Odstavecseseznamem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V mém dosavadním bydlišti </w:t>
      </w:r>
      <w:r>
        <w:rPr>
          <w:rFonts w:ascii="Calibri" w:hAnsi="Calibri" w:cs="Calibri"/>
          <w:b/>
          <w:sz w:val="22"/>
          <w:szCs w:val="22"/>
        </w:rPr>
        <w:t>lze – nelze</w:t>
      </w:r>
      <w:r>
        <w:rPr>
          <w:rFonts w:ascii="Calibri" w:hAnsi="Calibri" w:cs="Calibri"/>
          <w:sz w:val="22"/>
          <w:szCs w:val="22"/>
        </w:rPr>
        <w:t xml:space="preserve"> pečovatelskou službu zavést.</w:t>
      </w:r>
    </w:p>
    <w:p w14:paraId="100A8951" w14:textId="77777777" w:rsidR="00E8709B" w:rsidRDefault="00961F77">
      <w:pPr>
        <w:pStyle w:val="Odstavecseseznamem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Kontaktní telefonní číslo:</w:t>
      </w:r>
    </w:p>
    <w:p w14:paraId="7F42A796" w14:textId="77777777" w:rsidR="00E8709B" w:rsidRDefault="00961F77">
      <w:pPr>
        <w:pStyle w:val="Odstavecseseznamem"/>
        <w:spacing w:line="480" w:lineRule="auto"/>
        <w:jc w:val="both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B242A6A" w14:textId="77777777" w:rsidR="00E8709B" w:rsidRDefault="00961F77">
      <w:pPr>
        <w:pStyle w:val="Odstavecseseznamem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Pobírám důchod (starobní, invalidní, vdovský) ve výši …………………………… Kč.</w:t>
      </w:r>
    </w:p>
    <w:p w14:paraId="757C0756" w14:textId="77777777" w:rsidR="00E8709B" w:rsidRDefault="00961F77">
      <w:pPr>
        <w:pStyle w:val="Odstavecseseznamem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V současné době: a) </w:t>
      </w:r>
      <w:r>
        <w:rPr>
          <w:rFonts w:ascii="Calibri" w:hAnsi="Calibri" w:cs="Calibri"/>
          <w:b/>
          <w:sz w:val="22"/>
          <w:szCs w:val="22"/>
        </w:rPr>
        <w:t xml:space="preserve">pobírám </w:t>
      </w:r>
      <w:r>
        <w:rPr>
          <w:rFonts w:ascii="Calibri" w:hAnsi="Calibri" w:cs="Calibri"/>
          <w:sz w:val="22"/>
          <w:szCs w:val="22"/>
        </w:rPr>
        <w:t>příspěvek na péči ve výši: …………………………Kč.</w:t>
      </w:r>
    </w:p>
    <w:p w14:paraId="32325E7C" w14:textId="77777777" w:rsidR="00E8709B" w:rsidRDefault="00961F77">
      <w:pPr>
        <w:pStyle w:val="Odstavecseseznamem"/>
        <w:ind w:left="2160"/>
        <w:jc w:val="both"/>
      </w:pPr>
      <w:r>
        <w:rPr>
          <w:rFonts w:ascii="Calibri" w:hAnsi="Calibri" w:cs="Calibri"/>
          <w:sz w:val="22"/>
          <w:szCs w:val="22"/>
        </w:rPr>
        <w:t xml:space="preserve">    b) </w:t>
      </w:r>
      <w:r>
        <w:rPr>
          <w:rFonts w:ascii="Calibri" w:hAnsi="Calibri" w:cs="Calibri"/>
          <w:b/>
          <w:sz w:val="22"/>
          <w:szCs w:val="22"/>
        </w:rPr>
        <w:t xml:space="preserve">mám – nemám </w:t>
      </w:r>
      <w:r>
        <w:rPr>
          <w:rFonts w:ascii="Calibri" w:hAnsi="Calibri" w:cs="Calibri"/>
          <w:sz w:val="22"/>
          <w:szCs w:val="22"/>
        </w:rPr>
        <w:t>podanou žádost o příspěvek na péči</w:t>
      </w:r>
    </w:p>
    <w:p w14:paraId="515F98C8" w14:textId="77777777" w:rsidR="00E8709B" w:rsidRDefault="00961F77">
      <w:pPr>
        <w:pStyle w:val="Odstavecseseznamem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V případě, že mé žádosti bude vyhověno prohlašuji, budu dodržovat domovní řád a hradit náklady spojené s užíváním bytu.</w:t>
      </w:r>
    </w:p>
    <w:p w14:paraId="5B751369" w14:textId="77777777" w:rsidR="00E8709B" w:rsidRDefault="00961F77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POUČENÍ: </w:t>
      </w:r>
      <w:r>
        <w:rPr>
          <w:rFonts w:ascii="Calibri" w:hAnsi="Calibri" w:cs="Calibri"/>
          <w:sz w:val="22"/>
          <w:szCs w:val="22"/>
          <w:shd w:val="clear" w:color="auto" w:fill="FFFF00"/>
        </w:rPr>
        <w:t>Žádost o byt je platná po dobu 2 let od podání</w:t>
      </w:r>
      <w:r>
        <w:rPr>
          <w:rFonts w:ascii="Calibri" w:hAnsi="Calibri" w:cs="Calibri"/>
          <w:sz w:val="22"/>
          <w:szCs w:val="22"/>
        </w:rPr>
        <w:t>, po této době si zájemce o byt musí sám žádost obnovit. Dům s pečovatelskou službou je určen klientům, jejichž zdravotní stav vyžaduje některý z pečovatelských úkonů (služby personálu) a tedy není určen k pouhému řešení neuspokojivé bytové situace. Sociálně zdravotní výbor při posuzování žádosti výrazně zohledňuje rozsah požadovaných služeb.</w:t>
      </w:r>
    </w:p>
    <w:p w14:paraId="35768C6B" w14:textId="77777777" w:rsidR="00E8709B" w:rsidRDefault="00E8709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FF5C694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2CFF036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>Ve Studené dne: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 žadatele</w:t>
      </w:r>
    </w:p>
    <w:p w14:paraId="6E3F164A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5470A73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sz w:val="22"/>
          <w:szCs w:val="22"/>
        </w:rPr>
        <w:t>Poznámka: Vyjádření lékaře je povinnou přílohou této žádosti.</w:t>
      </w:r>
    </w:p>
    <w:p w14:paraId="1168911B" w14:textId="77777777" w:rsidR="00E8709B" w:rsidRDefault="00E8709B">
      <w:pPr>
        <w:pStyle w:val="Standard"/>
        <w:spacing w:line="240" w:lineRule="auto"/>
        <w:jc w:val="center"/>
        <w:rPr>
          <w:rFonts w:ascii="Calibri" w:hAnsi="Calibri" w:cs="Calibri"/>
          <w:b/>
          <w:lang w:eastAsia="en-US"/>
        </w:rPr>
      </w:pPr>
    </w:p>
    <w:p w14:paraId="73937C8A" w14:textId="77777777" w:rsidR="00E8709B" w:rsidRDefault="00961F77">
      <w:pPr>
        <w:pStyle w:val="Standard"/>
        <w:spacing w:line="240" w:lineRule="auto"/>
        <w:jc w:val="center"/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b/>
          <w:lang w:eastAsia="en-US"/>
        </w:rPr>
        <w:t>Lékařská zpráva</w:t>
      </w:r>
    </w:p>
    <w:p w14:paraId="7C1DC220" w14:textId="77777777" w:rsidR="00E8709B" w:rsidRDefault="00E8709B">
      <w:pPr>
        <w:pStyle w:val="Standard"/>
        <w:spacing w:line="240" w:lineRule="auto"/>
        <w:jc w:val="center"/>
        <w:rPr>
          <w:rFonts w:ascii="Calibri" w:hAnsi="Calibri" w:cs="Calibri"/>
          <w:b/>
          <w:lang w:eastAsia="en-US"/>
        </w:rPr>
      </w:pPr>
    </w:p>
    <w:p w14:paraId="1CAD398B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– musí být přiložena k žádosti o přidělení bytu v domě s pečovatelskou službou ve Studené a </w:t>
      </w:r>
      <w:proofErr w:type="gramStart"/>
      <w:r>
        <w:rPr>
          <w:rFonts w:ascii="Calibri" w:hAnsi="Calibri" w:cs="Calibri"/>
          <w:lang w:eastAsia="en-US"/>
        </w:rPr>
        <w:t>slouží</w:t>
      </w:r>
      <w:proofErr w:type="gramEnd"/>
      <w:r>
        <w:rPr>
          <w:rFonts w:ascii="Calibri" w:hAnsi="Calibri" w:cs="Calibri"/>
          <w:lang w:eastAsia="en-US"/>
        </w:rPr>
        <w:t xml:space="preserve"> pouze pro potřeby Obce Studená (resp. pro její sociálně zdravotní výbor).</w:t>
      </w:r>
    </w:p>
    <w:p w14:paraId="3C853CF9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5E80EE21" w14:textId="77777777" w:rsidR="00E8709B" w:rsidRDefault="00961F77">
      <w:pPr>
        <w:pStyle w:val="Standard"/>
        <w:spacing w:line="240" w:lineRule="auto"/>
        <w:ind w:left="720" w:hanging="720"/>
        <w:jc w:val="both"/>
      </w:pPr>
      <w:r>
        <w:rPr>
          <w:rFonts w:ascii="Calibri" w:hAnsi="Calibri" w:cs="Calibri"/>
          <w:lang w:eastAsia="en-US"/>
        </w:rPr>
        <w:t>INFORMACE pro lékaře, který vyhotovuje tuto zprávu – dům s pečovatelkou službou v Studené je</w:t>
      </w:r>
    </w:p>
    <w:p w14:paraId="133C4161" w14:textId="77777777" w:rsidR="00E8709B" w:rsidRDefault="00961F77">
      <w:pPr>
        <w:pStyle w:val="Standard"/>
        <w:spacing w:line="240" w:lineRule="auto"/>
        <w:ind w:left="720" w:hanging="720"/>
        <w:jc w:val="both"/>
      </w:pPr>
      <w:r>
        <w:rPr>
          <w:rFonts w:ascii="Calibri" w:hAnsi="Calibri" w:cs="Calibri"/>
          <w:lang w:eastAsia="en-US"/>
        </w:rPr>
        <w:t>určen osobám, jejichž zdravotní stav vyžaduje dopomoc jiné osoby – ošetřovatelského personálu.</w:t>
      </w:r>
    </w:p>
    <w:p w14:paraId="09A4F478" w14:textId="77777777" w:rsidR="00E8709B" w:rsidRDefault="00961F77">
      <w:pPr>
        <w:pStyle w:val="Standard"/>
        <w:spacing w:line="240" w:lineRule="auto"/>
        <w:ind w:left="720" w:hanging="720"/>
        <w:jc w:val="both"/>
      </w:pPr>
      <w:r>
        <w:rPr>
          <w:rFonts w:ascii="Calibri" w:hAnsi="Calibri" w:cs="Calibri"/>
          <w:lang w:eastAsia="en-US"/>
        </w:rPr>
        <w:t>Tento personál zde však není přítomen 24 hodin denně. Není zde přítomen zdravotnický personál.</w:t>
      </w:r>
    </w:p>
    <w:p w14:paraId="184344FC" w14:textId="77777777" w:rsidR="00E8709B" w:rsidRDefault="00961F77">
      <w:pPr>
        <w:pStyle w:val="Standard"/>
        <w:spacing w:line="240" w:lineRule="auto"/>
        <w:ind w:left="720" w:hanging="720"/>
        <w:jc w:val="both"/>
      </w:pPr>
      <w:r>
        <w:rPr>
          <w:rFonts w:ascii="Calibri" w:hAnsi="Calibri" w:cs="Calibri"/>
          <w:lang w:eastAsia="en-US"/>
        </w:rPr>
        <w:t>Tedy žadatel musí být schopen základní sebeobsluhy po fyzické i psychické stránce.</w:t>
      </w:r>
    </w:p>
    <w:p w14:paraId="67BA4386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6FBD4C8F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1) </w:t>
      </w:r>
      <w:r>
        <w:rPr>
          <w:rFonts w:ascii="Calibri" w:hAnsi="Calibri" w:cs="Calibri"/>
          <w:b/>
          <w:lang w:eastAsia="en-US"/>
        </w:rPr>
        <w:t>Jméno, příjmení žadatele, datum narození</w:t>
      </w:r>
    </w:p>
    <w:p w14:paraId="4C2F04D5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b/>
          <w:lang w:eastAsia="en-US"/>
        </w:rPr>
      </w:pPr>
    </w:p>
    <w:p w14:paraId="42D93506" w14:textId="77777777" w:rsidR="00E8709B" w:rsidRDefault="00961F77">
      <w:pPr>
        <w:pStyle w:val="Standard"/>
        <w:tabs>
          <w:tab w:val="left" w:pos="8505"/>
        </w:tabs>
        <w:spacing w:line="240" w:lineRule="auto"/>
        <w:jc w:val="both"/>
      </w:pPr>
      <w:r>
        <w:rPr>
          <w:rFonts w:ascii="Calibri" w:hAnsi="Calibri" w:cs="Calibri"/>
          <w:lang w:eastAsia="en-US"/>
        </w:rPr>
        <w:t>…………………………………………………………………………………………………………………………………………………………</w:t>
      </w:r>
    </w:p>
    <w:p w14:paraId="21D3F243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5B01A7F7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2) </w:t>
      </w:r>
      <w:r>
        <w:rPr>
          <w:rFonts w:ascii="Calibri" w:hAnsi="Calibri" w:cs="Calibri"/>
          <w:b/>
          <w:lang w:eastAsia="en-US"/>
        </w:rPr>
        <w:t>Potřebuje žadatel pomoc při</w:t>
      </w:r>
    </w:p>
    <w:p w14:paraId="69958E56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a) chůzi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298270C1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b) chůzi do schodů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0C2C6B17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c) vstávání či ukládání na lůžko</w:t>
      </w:r>
      <w:r>
        <w:rPr>
          <w:rFonts w:ascii="Calibri" w:hAnsi="Calibri" w:cs="Calibri"/>
          <w:lang w:eastAsia="en-US"/>
        </w:rPr>
        <w:tab/>
        <w:t>ano – ne</w:t>
      </w:r>
    </w:p>
    <w:p w14:paraId="1F151611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d) vykonávání osobní potřeby</w:t>
      </w:r>
      <w:r>
        <w:rPr>
          <w:rFonts w:ascii="Calibri" w:hAnsi="Calibri" w:cs="Calibri"/>
          <w:lang w:eastAsia="en-US"/>
        </w:rPr>
        <w:tab/>
        <w:t xml:space="preserve">             ano – ne</w:t>
      </w:r>
    </w:p>
    <w:p w14:paraId="06FC534F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e) oblékání, obouvání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1914BBF8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 xml:space="preserve">f) přípravy stravy 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4B7BCA65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g) konzumace stravy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67107276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h) osobní hygieně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 (popř. jaká dopomoc)</w:t>
      </w:r>
    </w:p>
    <w:p w14:paraId="7D03F6AD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</w:r>
    </w:p>
    <w:p w14:paraId="1C1B3493" w14:textId="77777777" w:rsidR="00E8709B" w:rsidRDefault="00961F77">
      <w:pPr>
        <w:pStyle w:val="Standard"/>
        <w:tabs>
          <w:tab w:val="left" w:pos="8505"/>
        </w:tabs>
        <w:spacing w:line="240" w:lineRule="auto"/>
        <w:jc w:val="both"/>
      </w:pPr>
      <w:r>
        <w:rPr>
          <w:rFonts w:ascii="Calibri" w:hAnsi="Calibri" w:cs="Calibri"/>
          <w:lang w:eastAsia="en-US"/>
        </w:rPr>
        <w:t>jiných činnostech a jakých ……………………………………………………………………</w:t>
      </w:r>
      <w:proofErr w:type="gramStart"/>
      <w:r>
        <w:rPr>
          <w:rFonts w:ascii="Calibri" w:hAnsi="Calibri" w:cs="Calibri"/>
          <w:lang w:eastAsia="en-US"/>
        </w:rPr>
        <w:t>…….</w:t>
      </w:r>
      <w:proofErr w:type="gramEnd"/>
      <w:r>
        <w:rPr>
          <w:rFonts w:ascii="Calibri" w:hAnsi="Calibri" w:cs="Calibri"/>
          <w:lang w:eastAsia="en-US"/>
        </w:rPr>
        <w:t>……………………..…..</w:t>
      </w:r>
    </w:p>
    <w:p w14:paraId="5ABCAA44" w14:textId="77777777" w:rsidR="00E8709B" w:rsidRDefault="00E8709B">
      <w:pPr>
        <w:pStyle w:val="Standard"/>
        <w:tabs>
          <w:tab w:val="left" w:pos="8505"/>
        </w:tabs>
        <w:spacing w:line="240" w:lineRule="auto"/>
        <w:jc w:val="both"/>
        <w:rPr>
          <w:rFonts w:ascii="Calibri" w:hAnsi="Calibri" w:cs="Calibri"/>
          <w:lang w:eastAsia="en-US"/>
        </w:rPr>
      </w:pPr>
    </w:p>
    <w:p w14:paraId="12DCDBC1" w14:textId="77777777" w:rsidR="00E8709B" w:rsidRDefault="00961F77">
      <w:pPr>
        <w:pStyle w:val="Standard"/>
        <w:tabs>
          <w:tab w:val="left" w:pos="8505"/>
        </w:tabs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3) </w:t>
      </w:r>
      <w:r>
        <w:rPr>
          <w:rFonts w:ascii="Calibri" w:hAnsi="Calibri" w:cs="Calibri"/>
          <w:b/>
          <w:lang w:eastAsia="en-US"/>
        </w:rPr>
        <w:t>Duševní stav žadatele:</w:t>
      </w:r>
    </w:p>
    <w:p w14:paraId="3DE747EA" w14:textId="77777777" w:rsidR="00E8709B" w:rsidRDefault="00961F77">
      <w:pPr>
        <w:pStyle w:val="Standard"/>
        <w:tabs>
          <w:tab w:val="left" w:pos="709"/>
          <w:tab w:val="left" w:pos="8505"/>
        </w:tabs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             a) je klidný, snášenlivý s okolím      ano – ne</w:t>
      </w:r>
    </w:p>
    <w:p w14:paraId="6CBEBCD0" w14:textId="77777777" w:rsidR="00E8709B" w:rsidRDefault="00961F77">
      <w:pPr>
        <w:pStyle w:val="Standard"/>
        <w:tabs>
          <w:tab w:val="left" w:pos="8505"/>
        </w:tabs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             b) je agresivní                                     ano – ne</w:t>
      </w:r>
    </w:p>
    <w:p w14:paraId="6C5E6B79" w14:textId="77777777" w:rsidR="00E8709B" w:rsidRDefault="00961F77">
      <w:pPr>
        <w:pStyle w:val="Standard"/>
        <w:tabs>
          <w:tab w:val="left" w:pos="426"/>
          <w:tab w:val="left" w:pos="709"/>
          <w:tab w:val="left" w:pos="8505"/>
        </w:tabs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             c) je konfliktní typ                              ano – ne</w:t>
      </w:r>
    </w:p>
    <w:p w14:paraId="7D4E0128" w14:textId="77777777" w:rsidR="00E8709B" w:rsidRDefault="00E8709B">
      <w:pPr>
        <w:pStyle w:val="Standard"/>
        <w:tabs>
          <w:tab w:val="left" w:pos="8505"/>
        </w:tabs>
        <w:spacing w:line="240" w:lineRule="auto"/>
        <w:jc w:val="both"/>
        <w:rPr>
          <w:rFonts w:ascii="Calibri" w:hAnsi="Calibri" w:cs="Calibri"/>
          <w:lang w:eastAsia="en-US"/>
        </w:rPr>
      </w:pPr>
    </w:p>
    <w:p w14:paraId="348F53A4" w14:textId="77777777" w:rsidR="00E8709B" w:rsidRDefault="00961F77">
      <w:pPr>
        <w:pStyle w:val="Standard"/>
        <w:tabs>
          <w:tab w:val="left" w:pos="8505"/>
        </w:tabs>
        <w:spacing w:line="240" w:lineRule="auto"/>
        <w:jc w:val="both"/>
      </w:pPr>
      <w:r>
        <w:rPr>
          <w:rFonts w:ascii="Calibri" w:hAnsi="Calibri" w:cs="Calibri"/>
          <w:lang w:eastAsia="en-US"/>
        </w:rPr>
        <w:t>trpí nějakou duševní poruchou a jakou ……………………………………………………………………………………….</w:t>
      </w:r>
    </w:p>
    <w:p w14:paraId="79889B02" w14:textId="77777777" w:rsidR="00E8709B" w:rsidRDefault="00E8709B">
      <w:pPr>
        <w:pStyle w:val="Standard"/>
        <w:tabs>
          <w:tab w:val="left" w:pos="8505"/>
        </w:tabs>
        <w:spacing w:line="240" w:lineRule="auto"/>
        <w:jc w:val="both"/>
        <w:rPr>
          <w:rFonts w:ascii="Calibri" w:hAnsi="Calibri" w:cs="Calibri"/>
          <w:lang w:eastAsia="en-US"/>
        </w:rPr>
      </w:pPr>
    </w:p>
    <w:p w14:paraId="08AF932A" w14:textId="77777777" w:rsidR="00E8709B" w:rsidRDefault="00961F77">
      <w:pPr>
        <w:pStyle w:val="Standard"/>
        <w:tabs>
          <w:tab w:val="left" w:pos="8505"/>
        </w:tabs>
        <w:spacing w:line="240" w:lineRule="auto"/>
        <w:jc w:val="both"/>
      </w:pPr>
      <w:r>
        <w:rPr>
          <w:rFonts w:ascii="Calibri" w:hAnsi="Calibri" w:cs="Calibri"/>
          <w:lang w:eastAsia="en-US"/>
        </w:rPr>
        <w:t>Závěr: Narušuje společné soužití      ano – ne</w:t>
      </w:r>
    </w:p>
    <w:p w14:paraId="52AD7A6A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643E0B46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3B43634F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4) </w:t>
      </w:r>
      <w:r>
        <w:rPr>
          <w:rFonts w:ascii="Calibri" w:hAnsi="Calibri" w:cs="Calibri"/>
          <w:b/>
          <w:lang w:eastAsia="en-US"/>
        </w:rPr>
        <w:t>Žadatel je závislý na:</w:t>
      </w:r>
    </w:p>
    <w:p w14:paraId="2345903D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a) lécích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3EBB3307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b) alkoholu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2EA1563B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c) drogách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7E75E23B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0B74F89C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>jiná závislost a jaká …………………………………………………………………………………………………………………</w:t>
      </w:r>
    </w:p>
    <w:p w14:paraId="21721FDD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323D14B0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6C4F6EA3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5) </w:t>
      </w:r>
      <w:r>
        <w:rPr>
          <w:rFonts w:ascii="Calibri" w:hAnsi="Calibri" w:cs="Calibri"/>
          <w:b/>
          <w:lang w:eastAsia="en-US"/>
        </w:rPr>
        <w:t>Tělesný typ žadatele:</w:t>
      </w:r>
    </w:p>
    <w:p w14:paraId="3E546717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 xml:space="preserve">a) je </w:t>
      </w:r>
      <w:r>
        <w:rPr>
          <w:rFonts w:ascii="Calibri" w:hAnsi="Calibri" w:cs="Calibri"/>
          <w:lang w:eastAsia="en-US"/>
        </w:rPr>
        <w:t>tělesně postižen</w:t>
      </w:r>
      <w:r>
        <w:rPr>
          <w:rFonts w:ascii="Calibri" w:hAnsi="Calibri" w:cs="Calibri"/>
          <w:lang w:eastAsia="en-US"/>
        </w:rPr>
        <w:tab/>
        <w:t xml:space="preserve">                        ano – ne</w:t>
      </w:r>
    </w:p>
    <w:p w14:paraId="4703AB35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                  pokud ano, jak 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lang w:eastAsia="en-US"/>
        </w:rPr>
        <w:t>…….</w:t>
      </w:r>
      <w:proofErr w:type="gramEnd"/>
      <w:r>
        <w:rPr>
          <w:rFonts w:ascii="Calibri" w:hAnsi="Calibri" w:cs="Calibri"/>
          <w:lang w:eastAsia="en-US"/>
        </w:rPr>
        <w:t>.</w:t>
      </w:r>
    </w:p>
    <w:p w14:paraId="72CBDF86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b) trpí nakažlivou chorobou</w:t>
      </w:r>
      <w:r>
        <w:rPr>
          <w:rFonts w:ascii="Calibri" w:hAnsi="Calibri" w:cs="Calibri"/>
          <w:lang w:eastAsia="en-US"/>
        </w:rPr>
        <w:tab/>
        <w:t xml:space="preserve">           ano – ne</w:t>
      </w:r>
    </w:p>
    <w:p w14:paraId="124B1EA1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>c) vyžaduje stálou pečovat. službu    ano – ne</w:t>
      </w:r>
    </w:p>
    <w:p w14:paraId="66E2BF35" w14:textId="77777777" w:rsidR="00E8709B" w:rsidRDefault="00E8709B">
      <w:pPr>
        <w:pStyle w:val="Standard"/>
        <w:spacing w:line="240" w:lineRule="auto"/>
        <w:jc w:val="both"/>
      </w:pPr>
    </w:p>
    <w:p w14:paraId="23CE415A" w14:textId="77777777" w:rsidR="00E8709B" w:rsidRDefault="00E8709B">
      <w:pPr>
        <w:pStyle w:val="Standard"/>
        <w:spacing w:line="240" w:lineRule="auto"/>
        <w:ind w:firstLine="708"/>
        <w:jc w:val="both"/>
        <w:rPr>
          <w:rFonts w:ascii="Calibri" w:hAnsi="Calibri" w:cs="Calibri"/>
          <w:lang w:eastAsia="en-US"/>
        </w:rPr>
      </w:pPr>
    </w:p>
    <w:p w14:paraId="3AADDF28" w14:textId="77777777" w:rsidR="00E8709B" w:rsidRDefault="00E8709B">
      <w:pPr>
        <w:pStyle w:val="Standard"/>
        <w:spacing w:line="240" w:lineRule="auto"/>
        <w:ind w:firstLine="708"/>
        <w:jc w:val="both"/>
        <w:rPr>
          <w:rFonts w:ascii="Calibri" w:hAnsi="Calibri" w:cs="Calibri"/>
          <w:lang w:eastAsia="en-US"/>
        </w:rPr>
      </w:pPr>
    </w:p>
    <w:p w14:paraId="3B56C39E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>Informace se podávají na základě osobní prohlídky žadatele, který žádá o přidělení bytu v domě s pečovatelskou službou ve Studené.</w:t>
      </w:r>
    </w:p>
    <w:p w14:paraId="0A9B662F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06ABCE21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b/>
          <w:lang w:eastAsia="en-US"/>
        </w:rPr>
        <w:t>Závěrečné doporučení lékaře na základě zjištěných skutečností:</w:t>
      </w:r>
    </w:p>
    <w:p w14:paraId="080F6C2F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52B5F049" w14:textId="77777777" w:rsidR="00E8709B" w:rsidRDefault="00961F77">
      <w:pPr>
        <w:pStyle w:val="Standard"/>
        <w:spacing w:line="240" w:lineRule="auto"/>
        <w:ind w:firstLine="708"/>
        <w:jc w:val="both"/>
      </w:pPr>
      <w:r>
        <w:rPr>
          <w:rFonts w:ascii="Calibri" w:hAnsi="Calibri" w:cs="Calibri"/>
          <w:lang w:eastAsia="en-US"/>
        </w:rPr>
        <w:t>a) žadatel je vhodný pro přidělení bytu v DPS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28CFF69D" w14:textId="77777777" w:rsidR="00E8709B" w:rsidRDefault="00961F77">
      <w:pPr>
        <w:pStyle w:val="Standard"/>
        <w:spacing w:line="240" w:lineRule="auto"/>
        <w:ind w:firstLine="708"/>
        <w:jc w:val="both"/>
      </w:pPr>
      <w:r>
        <w:rPr>
          <w:rFonts w:ascii="Calibri" w:hAnsi="Calibri" w:cs="Calibri"/>
          <w:lang w:eastAsia="en-US"/>
        </w:rPr>
        <w:t xml:space="preserve">b) žadatel je vhodný </w:t>
      </w:r>
      <w:r>
        <w:rPr>
          <w:rFonts w:ascii="Calibri" w:hAnsi="Calibri" w:cs="Calibri"/>
          <w:lang w:eastAsia="en-US"/>
        </w:rPr>
        <w:t>k umístění do domova pro seniory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4D34B38F" w14:textId="77777777" w:rsidR="00E8709B" w:rsidRDefault="00961F77">
      <w:pPr>
        <w:pStyle w:val="Standard"/>
        <w:spacing w:line="240" w:lineRule="auto"/>
        <w:ind w:firstLine="708"/>
        <w:jc w:val="both"/>
      </w:pPr>
      <w:r>
        <w:rPr>
          <w:rFonts w:ascii="Calibri" w:hAnsi="Calibri" w:cs="Calibri"/>
          <w:lang w:eastAsia="en-US"/>
        </w:rPr>
        <w:t>c) žadatel je vhodný k umístění do domova</w:t>
      </w:r>
    </w:p>
    <w:p w14:paraId="79D95C92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  <w:t xml:space="preserve">    se stálou pečovatelskou či ošetřovatelskou službou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22C15543" w14:textId="77777777" w:rsidR="00E8709B" w:rsidRDefault="00961F77">
      <w:pPr>
        <w:pStyle w:val="Standard"/>
        <w:spacing w:line="240" w:lineRule="auto"/>
        <w:ind w:firstLine="708"/>
        <w:jc w:val="both"/>
      </w:pPr>
      <w:r>
        <w:rPr>
          <w:rFonts w:ascii="Calibri" w:hAnsi="Calibri" w:cs="Calibri"/>
          <w:lang w:eastAsia="en-US"/>
        </w:rPr>
        <w:t>d) umístění žadatele do DPS není ze zdravotního hlediska</w:t>
      </w:r>
    </w:p>
    <w:p w14:paraId="6DF0A781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                  nutné, ale je možné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ano – ne</w:t>
      </w:r>
    </w:p>
    <w:p w14:paraId="4456FA99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57D88770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28D0B4F2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69BA78E9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31BD6A0C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>V …………………………………… dne ……………………………….</w:t>
      </w:r>
    </w:p>
    <w:p w14:paraId="4A9A1B4F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15169472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1E499EBA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podpis a razítko lékaře</w:t>
      </w:r>
    </w:p>
    <w:p w14:paraId="095AF9B9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022AF1DF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448DAC50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>Jen v případě potřeby prohlášení žadatele:</w:t>
      </w:r>
    </w:p>
    <w:p w14:paraId="0A184AAA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 xml:space="preserve">Souhlasím, aby údaje uvedené v této lékařské zprávě byly mým ošetřujícím lékařem vyplněny a odeslány na Obec Studená, nám. Sv. J. </w:t>
      </w:r>
      <w:r>
        <w:rPr>
          <w:rFonts w:ascii="Calibri" w:hAnsi="Calibri" w:cs="Calibri"/>
          <w:lang w:eastAsia="en-US"/>
        </w:rPr>
        <w:t>Nepomuckého 18, 378 56 Studená</w:t>
      </w:r>
    </w:p>
    <w:p w14:paraId="60F51ED1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36AC2792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0576D83F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3B5291F3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69B5DF6E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01497C18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>V ………………………………. dne ……………………</w:t>
      </w:r>
      <w:proofErr w:type="gramStart"/>
      <w:r>
        <w:rPr>
          <w:rFonts w:ascii="Calibri" w:hAnsi="Calibri" w:cs="Calibri"/>
          <w:lang w:eastAsia="en-US"/>
        </w:rPr>
        <w:t>…….</w:t>
      </w:r>
      <w:proofErr w:type="gramEnd"/>
      <w:r>
        <w:rPr>
          <w:rFonts w:ascii="Calibri" w:hAnsi="Calibri" w:cs="Calibri"/>
          <w:lang w:eastAsia="en-US"/>
        </w:rPr>
        <w:t>.</w:t>
      </w:r>
    </w:p>
    <w:p w14:paraId="7B2A653B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247A7156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085ABAA6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  <w:t>vlastnoruční podpis žadatele</w:t>
      </w:r>
    </w:p>
    <w:p w14:paraId="1BB733F2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5E5082E2" w14:textId="77777777" w:rsidR="00E8709B" w:rsidRDefault="00961F77">
      <w:pPr>
        <w:pStyle w:val="Standard"/>
        <w:spacing w:line="240" w:lineRule="auto"/>
        <w:jc w:val="both"/>
      </w:pPr>
      <w:r>
        <w:rPr>
          <w:rFonts w:ascii="Calibri" w:hAnsi="Calibri" w:cs="Calibri"/>
          <w:lang w:eastAsia="en-US"/>
        </w:rPr>
        <w:t>Nehodící se škrtněte</w:t>
      </w:r>
    </w:p>
    <w:p w14:paraId="51BA0C3D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69746ED4" w14:textId="77777777" w:rsidR="00E8709B" w:rsidRDefault="00E8709B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</w:p>
    <w:p w14:paraId="32CC9FB8" w14:textId="77777777" w:rsidR="00E8709B" w:rsidRDefault="00961F77">
      <w:pPr>
        <w:pStyle w:val="Standard"/>
        <w:spacing w:line="240" w:lineRule="auto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+ Souhlas se zpracováním osobních údajů</w:t>
      </w:r>
    </w:p>
    <w:p w14:paraId="6F18347A" w14:textId="77777777" w:rsidR="00E8709B" w:rsidRDefault="00E8709B">
      <w:pPr>
        <w:pStyle w:val="Standard"/>
        <w:spacing w:line="240" w:lineRule="auto"/>
        <w:jc w:val="both"/>
      </w:pPr>
    </w:p>
    <w:p w14:paraId="0EA215F9" w14:textId="77777777" w:rsidR="00E8709B" w:rsidRDefault="00E8709B">
      <w:pPr>
        <w:rPr>
          <w:b/>
          <w:sz w:val="24"/>
        </w:rPr>
      </w:pPr>
    </w:p>
    <w:p w14:paraId="7B31A96D" w14:textId="77777777" w:rsidR="00E8709B" w:rsidRDefault="00E8709B">
      <w:pPr>
        <w:rPr>
          <w:b/>
          <w:sz w:val="24"/>
        </w:rPr>
      </w:pPr>
    </w:p>
    <w:p w14:paraId="3B3DAEBD" w14:textId="77777777" w:rsidR="00E8709B" w:rsidRDefault="00E8709B">
      <w:pPr>
        <w:rPr>
          <w:b/>
          <w:sz w:val="24"/>
        </w:rPr>
      </w:pPr>
    </w:p>
    <w:p w14:paraId="4865511E" w14:textId="77777777" w:rsidR="00E8709B" w:rsidRDefault="00E8709B">
      <w:pPr>
        <w:rPr>
          <w:b/>
          <w:sz w:val="24"/>
        </w:rPr>
      </w:pPr>
    </w:p>
    <w:p w14:paraId="71E5B82C" w14:textId="77777777" w:rsidR="00E8709B" w:rsidRDefault="00E8709B">
      <w:pPr>
        <w:rPr>
          <w:b/>
          <w:sz w:val="24"/>
        </w:rPr>
      </w:pPr>
    </w:p>
    <w:p w14:paraId="14D76CBE" w14:textId="77777777" w:rsidR="00E8709B" w:rsidRDefault="00E8709B">
      <w:pPr>
        <w:rPr>
          <w:b/>
          <w:sz w:val="24"/>
        </w:rPr>
      </w:pPr>
    </w:p>
    <w:p w14:paraId="27737923" w14:textId="77777777" w:rsidR="00E8709B" w:rsidRDefault="00E8709B">
      <w:pPr>
        <w:rPr>
          <w:b/>
          <w:sz w:val="24"/>
        </w:rPr>
      </w:pPr>
    </w:p>
    <w:p w14:paraId="13FAEB77" w14:textId="77777777" w:rsidR="00E8709B" w:rsidRDefault="00E8709B">
      <w:pPr>
        <w:rPr>
          <w:b/>
          <w:sz w:val="24"/>
        </w:rPr>
      </w:pPr>
    </w:p>
    <w:p w14:paraId="1C27ED1B" w14:textId="77777777" w:rsidR="00E8709B" w:rsidRDefault="00E8709B">
      <w:pPr>
        <w:rPr>
          <w:b/>
          <w:sz w:val="24"/>
        </w:rPr>
      </w:pPr>
    </w:p>
    <w:p w14:paraId="42BFD31D" w14:textId="77777777" w:rsidR="00E8709B" w:rsidRDefault="00961F77">
      <w:pPr>
        <w:rPr>
          <w:b/>
          <w:sz w:val="24"/>
        </w:rPr>
      </w:pPr>
      <w:bookmarkStart w:id="0" w:name="_Hlk4066198"/>
      <w:r>
        <w:rPr>
          <w:b/>
          <w:sz w:val="24"/>
        </w:rPr>
        <w:lastRenderedPageBreak/>
        <w:t xml:space="preserve">Souhlas se zpracováváním osobních údajů  </w:t>
      </w:r>
    </w:p>
    <w:p w14:paraId="5412E31D" w14:textId="77777777" w:rsidR="00E8709B" w:rsidRDefault="00961F77">
      <w:pPr>
        <w:rPr>
          <w:b/>
          <w:sz w:val="24"/>
        </w:rPr>
      </w:pPr>
      <w:r>
        <w:rPr>
          <w:b/>
          <w:sz w:val="24"/>
        </w:rPr>
        <w:t xml:space="preserve">(součást žádosti o </w:t>
      </w:r>
      <w:r>
        <w:rPr>
          <w:b/>
          <w:sz w:val="24"/>
        </w:rPr>
        <w:t>přidělení bytu v DPS včetně lékařské zprávy)</w:t>
      </w:r>
    </w:p>
    <w:p w14:paraId="739FB8BB" w14:textId="77777777" w:rsidR="00E8709B" w:rsidRDefault="00E8709B">
      <w:pPr>
        <w:rPr>
          <w:b/>
          <w:sz w:val="24"/>
        </w:rPr>
      </w:pPr>
    </w:p>
    <w:p w14:paraId="517EDF09" w14:textId="77777777" w:rsidR="00E8709B" w:rsidRDefault="00E8709B">
      <w:pPr>
        <w:rPr>
          <w:b/>
          <w:sz w:val="24"/>
        </w:rPr>
      </w:pPr>
    </w:p>
    <w:p w14:paraId="0B3F34EA" w14:textId="77777777" w:rsidR="00E8709B" w:rsidRDefault="00961F77">
      <w:pPr>
        <w:rPr>
          <w:b/>
          <w:sz w:val="24"/>
        </w:rPr>
      </w:pPr>
      <w:r>
        <w:rPr>
          <w:b/>
          <w:sz w:val="24"/>
        </w:rPr>
        <w:t>Jméno: ……………………………………   Datum narození   …………………………….</w:t>
      </w:r>
    </w:p>
    <w:p w14:paraId="12DDA3EA" w14:textId="77777777" w:rsidR="00E8709B" w:rsidRDefault="00E8709B">
      <w:pPr>
        <w:rPr>
          <w:b/>
          <w:sz w:val="24"/>
        </w:rPr>
      </w:pPr>
    </w:p>
    <w:p w14:paraId="5BE6169B" w14:textId="77777777" w:rsidR="00E8709B" w:rsidRDefault="00961F77">
      <w:pPr>
        <w:jc w:val="both"/>
      </w:pPr>
      <w:r>
        <w:t xml:space="preserve">Správce, kterým je </w:t>
      </w:r>
      <w:r>
        <w:rPr>
          <w:b/>
        </w:rPr>
        <w:t>Obec Studená, se sídlem nám. Sv. J. Nepomuckého 18, 378 56 Studená,</w:t>
      </w:r>
      <w:r>
        <w:t xml:space="preserve"> </w:t>
      </w:r>
      <w:r>
        <w:rPr>
          <w:rFonts w:cs="Calibri"/>
          <w:b/>
        </w:rPr>
        <w:t xml:space="preserve">IČ: </w:t>
      </w:r>
      <w:r>
        <w:rPr>
          <w:b/>
        </w:rPr>
        <w:t>00247545</w:t>
      </w:r>
      <w:r>
        <w:t xml:space="preserve"> bude zpracovávat Vaše osobní údaje uvedené v žádosti o přidělení bytu  v domě s pečovatelskou službou na základě čl. 6 odst. 1 písm. b), c) a a) a dle čl. 9 odst. 2 písm. b) Nařízení Evropského parlamentu a Rady (EU) 2016/679 ze dne 27. dubna 2016, o ochraně fyzických osob v souvislosti se zpracováním osobních údajů a o volném pohybu těchto údajů a o zrušení směrnice 95/46/ES (obecné nařízení o ochraně osobních údajů), (dále je</w:t>
      </w:r>
      <w:r>
        <w:t xml:space="preserve">n „GDPR“) za účelem plnění smluvní povinnosti, plnění zákonných povinností vyplývajících ze zákona č. 108/2006 Sb., o sociálních službách a z vyhlášky č. 505/2006 Sb., kterou se provádějí některá ustanovení zákona o sociálních službách a případně na základě poskytnutého souhlasu se zpracováním osobních údajů. </w:t>
      </w:r>
    </w:p>
    <w:p w14:paraId="24FE26E8" w14:textId="77777777" w:rsidR="00E8709B" w:rsidRDefault="00961F77">
      <w:pPr>
        <w:jc w:val="both"/>
      </w:pPr>
      <w:r>
        <w:t>Účelem zpracování Vašich osobních údajů je získání požadovaných informací pro posouzení žádosti a dále pro případné uzavření smluvního vztahu.</w:t>
      </w:r>
    </w:p>
    <w:p w14:paraId="452749A7" w14:textId="77777777" w:rsidR="00E8709B" w:rsidRDefault="00961F77">
      <w:pPr>
        <w:jc w:val="both"/>
      </w:pPr>
      <w:r>
        <w:t>Správce bude zpracovávat Vaše osobní údaje po dobu nutnou pro splnění účelu, tedy po dobu poskytování pečovatelských služeb a následně pro archivační účely dle skartačního a archivačního plánu obce a v souladu se zákonem.</w:t>
      </w:r>
    </w:p>
    <w:p w14:paraId="0F416E6D" w14:textId="77777777" w:rsidR="00E8709B" w:rsidRDefault="00961F77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 xml:space="preserve">Vaše osobní údaje nebudou předávány do třetí země nebo mezinárodní organizaci. </w:t>
      </w:r>
    </w:p>
    <w:p w14:paraId="5C360E82" w14:textId="77777777" w:rsidR="00E8709B" w:rsidRDefault="00E8709B">
      <w:pPr>
        <w:pStyle w:val="Bezmezer"/>
        <w:jc w:val="both"/>
        <w:rPr>
          <w:rFonts w:ascii="Calibri" w:hAnsi="Calibri"/>
        </w:rPr>
      </w:pPr>
    </w:p>
    <w:p w14:paraId="20D772EF" w14:textId="77777777" w:rsidR="00E8709B" w:rsidRDefault="00961F77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Dle nařízení GDPR máte rovněž právo:</w:t>
      </w:r>
    </w:p>
    <w:p w14:paraId="04610F46" w14:textId="77777777" w:rsidR="00E8709B" w:rsidRDefault="00961F77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  <w:t xml:space="preserve">požadovat přístup ke svým osobním údajům, </w:t>
      </w:r>
    </w:p>
    <w:p w14:paraId="1A9398BE" w14:textId="77777777" w:rsidR="00E8709B" w:rsidRDefault="00961F77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  <w:t>na opravu nebo doplnění svých osobních údajů, jsou-li nepřesné nebo neúplné,</w:t>
      </w:r>
    </w:p>
    <w:p w14:paraId="2B578039" w14:textId="77777777" w:rsidR="00E8709B" w:rsidRDefault="00961F77">
      <w:pPr>
        <w:pStyle w:val="Bezmezer"/>
        <w:ind w:left="705" w:hanging="705"/>
        <w:jc w:val="both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  <w:t>na výmaz, popřípadě omezení zpracování svých osobních údajů, je-li dán některý z důvodů podle GDPR,</w:t>
      </w:r>
    </w:p>
    <w:p w14:paraId="56DEE452" w14:textId="77777777" w:rsidR="00E8709B" w:rsidRDefault="00961F77">
      <w:pPr>
        <w:pStyle w:val="Bezmezer"/>
        <w:ind w:left="705" w:hanging="705"/>
        <w:jc w:val="both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  <w:t>podat stížnost u Úřadu na ochranu osobních údajů jako dozorového úřadu, pokud máte za to, že zpracování Vašich osobních údajů porušuje obecné nařízení o ochraně osobních údajů.</w:t>
      </w:r>
    </w:p>
    <w:p w14:paraId="3FEA00EB" w14:textId="77777777" w:rsidR="00E8709B" w:rsidRDefault="00E8709B">
      <w:pPr>
        <w:pStyle w:val="Bezmezer"/>
        <w:ind w:left="705" w:hanging="705"/>
        <w:jc w:val="both"/>
        <w:rPr>
          <w:rFonts w:ascii="Calibri" w:hAnsi="Calibri"/>
        </w:rPr>
      </w:pPr>
    </w:p>
    <w:p w14:paraId="0F321D21" w14:textId="77777777" w:rsidR="00E8709B" w:rsidRDefault="00E8709B">
      <w:pPr>
        <w:jc w:val="both"/>
      </w:pPr>
    </w:p>
    <w:p w14:paraId="109421BB" w14:textId="77777777" w:rsidR="00E8709B" w:rsidRDefault="00E8709B">
      <w:pPr>
        <w:jc w:val="both"/>
      </w:pPr>
    </w:p>
    <w:p w14:paraId="1DDEB2E4" w14:textId="77777777" w:rsidR="00E8709B" w:rsidRDefault="00E8709B">
      <w:pPr>
        <w:jc w:val="both"/>
      </w:pPr>
    </w:p>
    <w:p w14:paraId="038191E6" w14:textId="77777777" w:rsidR="00E8709B" w:rsidRDefault="00E8709B">
      <w:pPr>
        <w:jc w:val="both"/>
      </w:pPr>
    </w:p>
    <w:p w14:paraId="1CC6D975" w14:textId="77777777" w:rsidR="00E8709B" w:rsidRDefault="00961F77">
      <w:pPr>
        <w:jc w:val="both"/>
      </w:pPr>
      <w:r>
        <w:t>Dne: 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  <w:t>Podpis: ……………………………………………</w:t>
      </w:r>
    </w:p>
    <w:p w14:paraId="13911A20" w14:textId="77777777" w:rsidR="00E8709B" w:rsidRDefault="00E8709B">
      <w:pPr>
        <w:jc w:val="both"/>
      </w:pPr>
    </w:p>
    <w:p w14:paraId="40A3EF14" w14:textId="77777777" w:rsidR="00E8709B" w:rsidRDefault="00E8709B">
      <w:pPr>
        <w:jc w:val="both"/>
      </w:pPr>
    </w:p>
    <w:p w14:paraId="6C17A79B" w14:textId="77777777" w:rsidR="00E8709B" w:rsidRDefault="00E8709B">
      <w:pPr>
        <w:jc w:val="both"/>
      </w:pPr>
    </w:p>
    <w:bookmarkEnd w:id="0"/>
    <w:p w14:paraId="6285E13D" w14:textId="77777777" w:rsidR="00E8709B" w:rsidRDefault="00E8709B">
      <w:pPr>
        <w:pStyle w:val="Standard"/>
        <w:ind w:right="-1"/>
        <w:jc w:val="both"/>
      </w:pPr>
    </w:p>
    <w:sectPr w:rsidR="00E8709B">
      <w:headerReference w:type="default" r:id="rId8"/>
      <w:headerReference w:type="first" r:id="rId9"/>
      <w:pgSz w:w="11906" w:h="16838"/>
      <w:pgMar w:top="1134" w:right="1134" w:bottom="709" w:left="1134" w:header="70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1D32F" w14:textId="77777777" w:rsidR="00961F77" w:rsidRDefault="00961F77">
      <w:pPr>
        <w:spacing w:line="240" w:lineRule="auto"/>
      </w:pPr>
      <w:r>
        <w:separator/>
      </w:r>
    </w:p>
  </w:endnote>
  <w:endnote w:type="continuationSeparator" w:id="0">
    <w:p w14:paraId="567A8E2B" w14:textId="77777777" w:rsidR="00961F77" w:rsidRDefault="00961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51005" w14:textId="77777777" w:rsidR="00961F77" w:rsidRDefault="00961F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F9D9F0C" w14:textId="77777777" w:rsidR="00961F77" w:rsidRDefault="00961F77">
      <w:pPr>
        <w:spacing w:line="240" w:lineRule="auto"/>
      </w:pPr>
      <w:r>
        <w:continuationSeparator/>
      </w:r>
    </w:p>
  </w:footnote>
  <w:footnote w:id="1">
    <w:p w14:paraId="78A3E236" w14:textId="77777777" w:rsidR="00E8709B" w:rsidRDefault="00961F77">
      <w:pPr>
        <w:pStyle w:val="Textpoznpodarou"/>
      </w:pPr>
      <w:r>
        <w:rPr>
          <w:rStyle w:val="Znakapoznpodarou"/>
        </w:rPr>
        <w:footnoteRef/>
      </w:r>
    </w:p>
    <w:p w14:paraId="422A1B44" w14:textId="77777777" w:rsidR="00E8709B" w:rsidRDefault="00E8709B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C016C" w14:textId="77777777" w:rsidR="00961F77" w:rsidRDefault="00961F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6CD2" w14:textId="77777777" w:rsidR="00961F77" w:rsidRDefault="00961F77">
    <w:pPr>
      <w:pStyle w:val="Zhlav"/>
    </w:pPr>
    <w:r>
      <w:rPr>
        <w:rFonts w:ascii="Calibri" w:hAnsi="Calibri" w:cs="Calibri"/>
        <w:b/>
        <w:spacing w:val="40"/>
        <w:sz w:val="40"/>
        <w:szCs w:val="40"/>
      </w:rPr>
      <w:t>OBEC STUDENÁ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9BADCAF" wp14:editId="10B130A5">
          <wp:simplePos x="0" y="0"/>
          <wp:positionH relativeFrom="margin">
            <wp:posOffset>-15124</wp:posOffset>
          </wp:positionH>
          <wp:positionV relativeFrom="margin">
            <wp:posOffset>-799560</wp:posOffset>
          </wp:positionV>
          <wp:extent cx="1313636" cy="928436"/>
          <wp:effectExtent l="0" t="0" r="814" b="5014"/>
          <wp:wrapSquare wrapText="bothSides"/>
          <wp:docPr id="34785392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3636" cy="9284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5159D1E" w14:textId="77777777" w:rsidR="00961F77" w:rsidRDefault="00961F77">
    <w:pPr>
      <w:pStyle w:val="Zhlav"/>
    </w:pPr>
    <w:r>
      <w:rPr>
        <w:rFonts w:ascii="Calibri" w:hAnsi="Calibri" w:cs="Calibri"/>
        <w:b/>
      </w:rPr>
      <w:t>Nám. sv. J. Nepomuckého 18 378 56 STUDENÁ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14745"/>
    <w:multiLevelType w:val="multilevel"/>
    <w:tmpl w:val="DE8AF45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F607D6"/>
    <w:multiLevelType w:val="multilevel"/>
    <w:tmpl w:val="83F24266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153A0174"/>
    <w:multiLevelType w:val="multilevel"/>
    <w:tmpl w:val="DE8A18D6"/>
    <w:styleLink w:val="WWNum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4F9E1DB3"/>
    <w:multiLevelType w:val="multilevel"/>
    <w:tmpl w:val="1C6E1B0C"/>
    <w:styleLink w:val="WWNum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num w:numId="1" w16cid:durableId="2108260297">
    <w:abstractNumId w:val="3"/>
  </w:num>
  <w:num w:numId="2" w16cid:durableId="1295060075">
    <w:abstractNumId w:val="1"/>
  </w:num>
  <w:num w:numId="3" w16cid:durableId="1562597799">
    <w:abstractNumId w:val="0"/>
  </w:num>
  <w:num w:numId="4" w16cid:durableId="358553905">
    <w:abstractNumId w:val="2"/>
  </w:num>
  <w:num w:numId="5" w16cid:durableId="38363979">
    <w:abstractNumId w:val="0"/>
    <w:lvlOverride w:ilvl="0">
      <w:startOverride w:val="1"/>
    </w:lvlOverride>
  </w:num>
  <w:num w:numId="6" w16cid:durableId="31800026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709B"/>
    <w:rsid w:val="00961F77"/>
    <w:rsid w:val="00E8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CB72"/>
  <w15:docId w15:val="{B025A26D-8BBA-4A64-A717-D72901BB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Standard"/>
    <w:pPr>
      <w:shd w:val="clear" w:color="auto" w:fill="000080"/>
    </w:pPr>
    <w:rPr>
      <w:rFonts w:ascii="Tahoma" w:hAnsi="Tahoma" w:cs="Tahoma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"/>
    <w:pPr>
      <w:ind w:left="720"/>
    </w:pPr>
  </w:style>
  <w:style w:type="paragraph" w:styleId="Textpoznpodarou">
    <w:name w:val="footnote text"/>
    <w:basedOn w:val="Standard"/>
    <w:pPr>
      <w:spacing w:line="240" w:lineRule="auto"/>
    </w:pPr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slostrnky">
    <w:name w:val="page number"/>
    <w:basedOn w:val="Standardnpsmoodstavce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poznpodarouChar">
    <w:name w:val="Text pozn. pod čarou Char"/>
    <w:basedOn w:val="Standardnpsmoodstavce"/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Bezmezer">
    <w:name w:val="No Spacing"/>
    <w:pPr>
      <w:widowControl/>
      <w:spacing w:before="60" w:after="60" w:line="240" w:lineRule="auto"/>
      <w:textAlignment w:val="auto"/>
    </w:pPr>
    <w:rPr>
      <w:rFonts w:ascii="Arial" w:eastAsia="Calibri" w:hAnsi="Arial" w:cs="Arial"/>
      <w:sz w:val="22"/>
      <w:szCs w:val="24"/>
      <w:lang w:eastAsia="en-US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STUDENÁ - okres Jindřichův Hradec</dc:title>
  <dc:creator>Alena Nováková</dc:creator>
  <cp:lastModifiedBy>Alena Vodičková asistentka Studená(JH)</cp:lastModifiedBy>
  <cp:revision>2</cp:revision>
  <cp:lastPrinted>2019-03-21T11:54:00Z</cp:lastPrinted>
  <dcterms:created xsi:type="dcterms:W3CDTF">2024-03-27T08:21:00Z</dcterms:created>
  <dcterms:modified xsi:type="dcterms:W3CDTF">2024-03-27T08:21:00Z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Horní Pole 17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